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A727D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6FF6F5F5" w14:textId="6EED1A27" w:rsidR="00191EB0" w:rsidRDefault="00C67F1A" w:rsidP="00191EB0">
      <w:pPr>
        <w:pStyle w:val="Header"/>
        <w:ind w:left="-142"/>
        <w:rPr>
          <w:szCs w:val="20"/>
        </w:rPr>
      </w:pPr>
      <w:r>
        <w:rPr>
          <w:noProof/>
          <w:szCs w:val="20"/>
          <w:lang w:val="en-GB" w:eastAsia="en-GB"/>
        </w:rPr>
        <w:drawing>
          <wp:anchor distT="0" distB="0" distL="114300" distR="114300" simplePos="0" relativeHeight="251658243" behindDoc="0" locked="0" layoutInCell="1" allowOverlap="1" wp14:anchorId="16BA972C" wp14:editId="19113D7D">
            <wp:simplePos x="0" y="0"/>
            <wp:positionH relativeFrom="column">
              <wp:posOffset>2628900</wp:posOffset>
            </wp:positionH>
            <wp:positionV relativeFrom="paragraph">
              <wp:posOffset>82550</wp:posOffset>
            </wp:positionV>
            <wp:extent cx="1315720" cy="818515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_CMYK_Silver Award.ep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D8EB8" w14:textId="00022FB6" w:rsidR="00191EB0" w:rsidRDefault="00191EB0" w:rsidP="00191EB0">
      <w:pPr>
        <w:pStyle w:val="Header"/>
        <w:ind w:left="-142"/>
        <w:rPr>
          <w:szCs w:val="20"/>
        </w:rPr>
      </w:pPr>
      <w:r w:rsidRPr="005038A7">
        <w:rPr>
          <w:noProof/>
          <w:szCs w:val="20"/>
          <w:lang w:val="en-GB" w:eastAsia="en-GB"/>
        </w:rPr>
        <w:drawing>
          <wp:anchor distT="0" distB="0" distL="114300" distR="114300" simplePos="0" relativeHeight="251658242" behindDoc="0" locked="0" layoutInCell="1" allowOverlap="1" wp14:anchorId="3CD03C57" wp14:editId="1BA7A5D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33193" cy="800100"/>
            <wp:effectExtent l="0" t="0" r="5715" b="0"/>
            <wp:wrapNone/>
            <wp:docPr id="2050" name="Picture 2" descr="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ND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193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oundrySterling-Book" w:hAnsi="FoundrySterling-Book"/>
          <w:b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58241" behindDoc="0" locked="0" layoutInCell="1" allowOverlap="1" wp14:anchorId="2E529EE0" wp14:editId="6691B470">
            <wp:simplePos x="0" y="0"/>
            <wp:positionH relativeFrom="column">
              <wp:posOffset>4879340</wp:posOffset>
            </wp:positionH>
            <wp:positionV relativeFrom="paragraph">
              <wp:posOffset>-279400</wp:posOffset>
            </wp:positionV>
            <wp:extent cx="1084286" cy="1037063"/>
            <wp:effectExtent l="19050" t="0" r="1564" b="0"/>
            <wp:wrapNone/>
            <wp:docPr id="1" name="Picture 6" descr="http://www.admissions.ox.ac.uk/downloads/oxonly/ms_office_versions/ox_brand_blue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dmissions.ox.ac.uk/downloads/oxonly/ms_office_versions/ox_brand_blue_pos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286" cy="1037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oundrySterling-Book" w:hAnsi="FoundrySterling-Book"/>
          <w:b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ACBA586" wp14:editId="1199B69C">
                <wp:simplePos x="0" y="0"/>
                <wp:positionH relativeFrom="column">
                  <wp:posOffset>-1066800</wp:posOffset>
                </wp:positionH>
                <wp:positionV relativeFrom="page">
                  <wp:posOffset>3474720</wp:posOffset>
                </wp:positionV>
                <wp:extent cx="152400" cy="22860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sdtfl="http://schemas.microsoft.com/office/word/2024/wordml/sdtformatlock" xmlns:arto="http://schemas.microsoft.com/office/word/2006/arto"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sdtfl="http://schemas.microsoft.com/office/word/2024/wordml/sdtformatlock" xmlns:arto="http://schemas.microsoft.com/office/word/2006/arto"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B0F79" w14:textId="77777777" w:rsidR="0041488A" w:rsidRDefault="0041488A" w:rsidP="00191EB0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ACBA586">
                <v:stroke joinstyle="miter"/>
                <v:path gradientshapeok="t" o:connecttype="rect"/>
              </v:shapetype>
              <v:shape id="Text Box 2" style="position:absolute;left:0;text-align:left;margin-left:-84pt;margin-top:273.6pt;width:1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">
                <v:textbox inset="0,0,0,0">
                  <w:txbxContent>
                    <w:p w:rsidR="0041488A" w:rsidP="00191EB0" w:rsidRDefault="0041488A" w14:paraId="79BB0F79" w14:textId="77777777">
                      <w:r>
                        <w:t>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B9E240F" w14:textId="4A340432" w:rsidR="00B074DD" w:rsidRDefault="00191EB0" w:rsidP="00191EB0">
      <w:pPr>
        <w:pStyle w:val="Header"/>
        <w:ind w:left="-142"/>
        <w:rPr>
          <w:szCs w:val="20"/>
        </w:rPr>
      </w:pPr>
      <w:r>
        <w:rPr>
          <w:szCs w:val="20"/>
        </w:rPr>
        <w:t xml:space="preserve">                                                                                      </w:t>
      </w:r>
    </w:p>
    <w:p w14:paraId="5FD9EBD4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46391E86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47149A9B" w14:textId="77777777" w:rsidR="008020CA" w:rsidRPr="00191EB0" w:rsidRDefault="008020CA" w:rsidP="00191EB0">
      <w:pPr>
        <w:pStyle w:val="Header"/>
        <w:ind w:left="-142"/>
        <w:rPr>
          <w:szCs w:val="20"/>
        </w:rPr>
      </w:pPr>
    </w:p>
    <w:p w14:paraId="74AEEC33" w14:textId="77777777" w:rsidR="00C67F1A" w:rsidRDefault="00C67F1A" w:rsidP="00B074DD">
      <w:pPr>
        <w:pStyle w:val="NoSpacing"/>
        <w:jc w:val="center"/>
        <w:rPr>
          <w:rFonts w:ascii="Calibri" w:hAnsi="Calibri"/>
          <w:sz w:val="60"/>
          <w:szCs w:val="60"/>
          <w:lang w:val="en-GB"/>
        </w:rPr>
      </w:pPr>
    </w:p>
    <w:p w14:paraId="6A2259DF" w14:textId="37E2F3F6" w:rsidR="0056039F" w:rsidRPr="005067E7" w:rsidRDefault="009B2816" w:rsidP="00B074DD">
      <w:pPr>
        <w:pStyle w:val="NoSpacing"/>
        <w:jc w:val="center"/>
        <w:rPr>
          <w:rFonts w:cstheme="minorHAnsi"/>
          <w:sz w:val="60"/>
          <w:szCs w:val="60"/>
          <w:lang w:val="en-GB"/>
        </w:rPr>
      </w:pPr>
      <w:r w:rsidRPr="005067E7">
        <w:rPr>
          <w:rFonts w:cstheme="minorHAnsi"/>
          <w:sz w:val="60"/>
          <w:szCs w:val="60"/>
          <w:lang w:val="en-GB"/>
        </w:rPr>
        <w:t xml:space="preserve">NDS </w:t>
      </w:r>
      <w:r w:rsidR="00DD5101" w:rsidRPr="005067E7">
        <w:rPr>
          <w:rFonts w:cstheme="minorHAnsi"/>
          <w:sz w:val="60"/>
          <w:szCs w:val="60"/>
          <w:lang w:val="en-GB"/>
        </w:rPr>
        <w:t>E</w:t>
      </w:r>
      <w:r w:rsidR="00BB685B">
        <w:rPr>
          <w:rFonts w:cstheme="minorHAnsi"/>
          <w:sz w:val="60"/>
          <w:szCs w:val="60"/>
          <w:lang w:val="en-GB"/>
        </w:rPr>
        <w:t>vents</w:t>
      </w:r>
      <w:r w:rsidR="00DD5101" w:rsidRPr="005067E7">
        <w:rPr>
          <w:rFonts w:cstheme="minorHAnsi"/>
          <w:sz w:val="60"/>
          <w:szCs w:val="60"/>
          <w:lang w:val="en-GB"/>
        </w:rPr>
        <w:t xml:space="preserve"> Committee Meeting</w:t>
      </w:r>
    </w:p>
    <w:p w14:paraId="7CDA3EF8" w14:textId="77777777" w:rsidR="00B074DD" w:rsidRPr="005067E7" w:rsidRDefault="00B074DD" w:rsidP="00B074DD">
      <w:pPr>
        <w:pStyle w:val="NoSpacing"/>
        <w:rPr>
          <w:rFonts w:cstheme="minorHAnsi"/>
          <w:sz w:val="24"/>
          <w:szCs w:val="24"/>
          <w:lang w:val="en-GB"/>
        </w:rPr>
      </w:pPr>
    </w:p>
    <w:p w14:paraId="1BD75681" w14:textId="6923F1DA" w:rsidR="00325D3F" w:rsidRPr="005067E7" w:rsidRDefault="00325D3F" w:rsidP="4BDDE4EA">
      <w:pPr>
        <w:pStyle w:val="NoSpacing"/>
        <w:spacing w:line="259" w:lineRule="auto"/>
        <w:jc w:val="center"/>
        <w:rPr>
          <w:sz w:val="40"/>
          <w:szCs w:val="40"/>
          <w:lang w:val="en-GB"/>
        </w:rPr>
      </w:pPr>
      <w:r w:rsidRPr="3DC815EC">
        <w:rPr>
          <w:sz w:val="40"/>
          <w:szCs w:val="40"/>
          <w:lang w:val="en-GB"/>
        </w:rPr>
        <w:t>Agenda</w:t>
      </w:r>
      <w:r w:rsidR="0056039F" w:rsidRPr="3DC815EC">
        <w:rPr>
          <w:sz w:val="40"/>
          <w:szCs w:val="40"/>
          <w:lang w:val="en-GB"/>
        </w:rPr>
        <w:t xml:space="preserve"> | </w:t>
      </w:r>
      <w:r w:rsidR="7343C969" w:rsidRPr="3DC815EC">
        <w:rPr>
          <w:sz w:val="40"/>
          <w:szCs w:val="40"/>
          <w:lang w:val="en-GB"/>
        </w:rPr>
        <w:t>Tuesday 1</w:t>
      </w:r>
      <w:r w:rsidR="00BB685B">
        <w:rPr>
          <w:sz w:val="40"/>
          <w:szCs w:val="40"/>
          <w:lang w:val="en-GB"/>
        </w:rPr>
        <w:t>4</w:t>
      </w:r>
      <w:r w:rsidR="7343C969" w:rsidRPr="3DC815EC">
        <w:rPr>
          <w:sz w:val="40"/>
          <w:szCs w:val="40"/>
          <w:lang w:val="en-GB"/>
        </w:rPr>
        <w:t xml:space="preserve"> </w:t>
      </w:r>
      <w:r w:rsidR="00BB685B">
        <w:rPr>
          <w:sz w:val="40"/>
          <w:szCs w:val="40"/>
          <w:lang w:val="en-GB"/>
        </w:rPr>
        <w:t>April</w:t>
      </w:r>
      <w:r w:rsidR="76CF87FD" w:rsidRPr="3DC815EC">
        <w:rPr>
          <w:sz w:val="40"/>
          <w:szCs w:val="40"/>
          <w:lang w:val="en-GB"/>
        </w:rPr>
        <w:t xml:space="preserve"> 2026</w:t>
      </w:r>
      <w:r w:rsidR="43F8F37F" w:rsidRPr="3DC815EC">
        <w:rPr>
          <w:sz w:val="40"/>
          <w:szCs w:val="40"/>
          <w:lang w:val="en-GB"/>
        </w:rPr>
        <w:t xml:space="preserve"> 1</w:t>
      </w:r>
      <w:r w:rsidR="1BF2C84A" w:rsidRPr="3DC815EC">
        <w:rPr>
          <w:sz w:val="40"/>
          <w:szCs w:val="40"/>
          <w:lang w:val="en-GB"/>
        </w:rPr>
        <w:t>4:00-15:00</w:t>
      </w:r>
    </w:p>
    <w:p w14:paraId="7E84B752" w14:textId="5E70FD19" w:rsidR="00325D3F" w:rsidRDefault="00325D3F" w:rsidP="1D74FEC4">
      <w:pPr>
        <w:pStyle w:val="NoSpacing"/>
        <w:jc w:val="center"/>
        <w:rPr>
          <w:sz w:val="40"/>
          <w:szCs w:val="40"/>
          <w:lang w:val="en-GB"/>
        </w:rPr>
      </w:pPr>
      <w:r w:rsidRPr="1D74FEC4">
        <w:rPr>
          <w:sz w:val="24"/>
          <w:szCs w:val="24"/>
        </w:rPr>
        <w:t xml:space="preserve">Location: </w:t>
      </w:r>
      <w:r w:rsidR="004F45C2" w:rsidRPr="1D74FEC4">
        <w:rPr>
          <w:sz w:val="24"/>
          <w:szCs w:val="24"/>
        </w:rPr>
        <w:t>Teams online meeting</w:t>
      </w:r>
    </w:p>
    <w:p w14:paraId="1CC12771" w14:textId="77777777" w:rsidR="009B2816" w:rsidRPr="005067E7" w:rsidRDefault="009B2816" w:rsidP="009B2816">
      <w:pPr>
        <w:pStyle w:val="NoSpacing"/>
        <w:jc w:val="center"/>
        <w:rPr>
          <w:rFonts w:cstheme="minorHAnsi"/>
          <w:lang w:val="en-GB"/>
        </w:rPr>
      </w:pPr>
    </w:p>
    <w:p w14:paraId="62414F04" w14:textId="07AD61F6" w:rsidR="00325D3F" w:rsidRPr="005067E7" w:rsidRDefault="3DA96EFD" w:rsidP="44FAA4CB">
      <w:pPr>
        <w:pStyle w:val="NoSpacing"/>
        <w:spacing w:line="360" w:lineRule="auto"/>
        <w:rPr>
          <w:sz w:val="28"/>
          <w:szCs w:val="28"/>
          <w:lang w:val="en-GB"/>
        </w:rPr>
      </w:pPr>
      <w:r w:rsidRPr="44FAA4CB">
        <w:rPr>
          <w:sz w:val="28"/>
          <w:szCs w:val="28"/>
          <w:lang w:val="en-GB"/>
        </w:rPr>
        <w:t xml:space="preserve"> </w:t>
      </w:r>
    </w:p>
    <w:p w14:paraId="5855FED8" w14:textId="6ACA0636" w:rsidR="00B2046D" w:rsidRPr="00D05EF0" w:rsidRDefault="00325D3F" w:rsidP="00D05EF0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 w:rsidRPr="3DC815EC">
        <w:rPr>
          <w:sz w:val="28"/>
          <w:szCs w:val="28"/>
          <w:lang w:val="en-GB"/>
        </w:rPr>
        <w:t xml:space="preserve">Welcome </w:t>
      </w:r>
      <w:r w:rsidR="7F162BE3" w:rsidRPr="3DC815EC">
        <w:rPr>
          <w:sz w:val="28"/>
          <w:szCs w:val="28"/>
          <w:lang w:val="en-GB"/>
        </w:rPr>
        <w:t xml:space="preserve">and </w:t>
      </w:r>
      <w:hyperlink r:id="rId15">
        <w:r w:rsidR="7F162BE3" w:rsidRPr="3DC815EC">
          <w:rPr>
            <w:rStyle w:val="Hyperlink"/>
            <w:sz w:val="28"/>
            <w:szCs w:val="28"/>
            <w:lang w:val="en-GB"/>
          </w:rPr>
          <w:t>minutes of previous meeting</w:t>
        </w:r>
      </w:hyperlink>
    </w:p>
    <w:p w14:paraId="6466A947" w14:textId="0181B03D" w:rsidR="7F162BE3" w:rsidRDefault="00C34ED2" w:rsidP="3DC815EC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NDS Spring Social 2026 to do:</w:t>
      </w:r>
    </w:p>
    <w:p w14:paraId="0EABBA9F" w14:textId="20091CF9" w:rsidR="31F5CDFB" w:rsidRDefault="00C34ED2" w:rsidP="00C34ED2">
      <w:pPr>
        <w:pStyle w:val="NoSpacing"/>
        <w:numPr>
          <w:ilvl w:val="1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Food ordering</w:t>
      </w:r>
    </w:p>
    <w:p w14:paraId="326F09A6" w14:textId="37E135F2" w:rsidR="00C34ED2" w:rsidRDefault="00122AB8" w:rsidP="00C34ED2">
      <w:pPr>
        <w:pStyle w:val="NoSpacing"/>
        <w:numPr>
          <w:ilvl w:val="1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Prize(s) for winner(s)</w:t>
      </w:r>
    </w:p>
    <w:p w14:paraId="110A7F32" w14:textId="142DFA26" w:rsidR="00B47EB7" w:rsidRPr="00C34ED2" w:rsidRDefault="00B47EB7" w:rsidP="00C34ED2">
      <w:pPr>
        <w:pStyle w:val="NoSpacing"/>
        <w:numPr>
          <w:ilvl w:val="1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PA system for bingo</w:t>
      </w:r>
    </w:p>
    <w:p w14:paraId="3007F4A8" w14:textId="321D1861" w:rsidR="00FD42BA" w:rsidRDefault="00B47EB7" w:rsidP="4BDDE4EA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NDS Summer Social 2026 to do:</w:t>
      </w:r>
    </w:p>
    <w:p w14:paraId="4692FF7B" w14:textId="2944BD0C" w:rsidR="00B47EB7" w:rsidRPr="00C65814" w:rsidRDefault="00B47EB7" w:rsidP="00C65814">
      <w:pPr>
        <w:pStyle w:val="NoSpacing"/>
        <w:numPr>
          <w:ilvl w:val="1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Confirm current booking (date an</w:t>
      </w:r>
      <w:r w:rsidRPr="00C65814">
        <w:rPr>
          <w:sz w:val="28"/>
          <w:szCs w:val="28"/>
          <w:lang w:val="en-GB"/>
        </w:rPr>
        <w:t>d venue)</w:t>
      </w:r>
    </w:p>
    <w:p w14:paraId="61BDC6F2" w14:textId="48321052" w:rsidR="00B47EB7" w:rsidRDefault="00B47EB7" w:rsidP="00B47EB7">
      <w:pPr>
        <w:pStyle w:val="NoSpacing"/>
        <w:numPr>
          <w:ilvl w:val="1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Create poster</w:t>
      </w:r>
    </w:p>
    <w:p w14:paraId="423E48AE" w14:textId="0E752CB8" w:rsidR="00B47EB7" w:rsidRDefault="00B47EB7" w:rsidP="00B47EB7">
      <w:pPr>
        <w:pStyle w:val="NoSpacing"/>
        <w:numPr>
          <w:ilvl w:val="1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Create registration link</w:t>
      </w:r>
    </w:p>
    <w:p w14:paraId="234256D6" w14:textId="22250949" w:rsidR="00B2046D" w:rsidRDefault="00B47EB7" w:rsidP="00B2046D">
      <w:pPr>
        <w:pStyle w:val="NoSpacing"/>
        <w:numPr>
          <w:ilvl w:val="1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Send details to </w:t>
      </w:r>
      <w:r w:rsidR="0004203F">
        <w:rPr>
          <w:sz w:val="28"/>
          <w:szCs w:val="28"/>
          <w:lang w:val="en-GB"/>
        </w:rPr>
        <w:t>department</w:t>
      </w:r>
    </w:p>
    <w:p w14:paraId="529A7179" w14:textId="7DC08C95" w:rsidR="00B2046D" w:rsidRDefault="00B2046D" w:rsidP="00B2046D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NDS Away Day 2026</w:t>
      </w:r>
    </w:p>
    <w:p w14:paraId="145AB938" w14:textId="3010DBA6" w:rsidR="002431B5" w:rsidRDefault="00AB635C" w:rsidP="002431B5">
      <w:pPr>
        <w:pStyle w:val="NoSpacing"/>
        <w:numPr>
          <w:ilvl w:val="1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Photo organising</w:t>
      </w:r>
    </w:p>
    <w:p w14:paraId="23E97227" w14:textId="333B876C" w:rsidR="00AB635C" w:rsidRPr="002431B5" w:rsidRDefault="00AB635C" w:rsidP="002431B5">
      <w:pPr>
        <w:pStyle w:val="NoSpacing"/>
        <w:numPr>
          <w:ilvl w:val="1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WhatsApp group</w:t>
      </w:r>
    </w:p>
    <w:p w14:paraId="206ECAEF" w14:textId="0ABC85D2" w:rsidR="0004203F" w:rsidRDefault="0004203F" w:rsidP="0004203F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NDS Winter Social 2026 to do:</w:t>
      </w:r>
    </w:p>
    <w:p w14:paraId="5E772C43" w14:textId="5AA95502" w:rsidR="0004203F" w:rsidRDefault="0004203F" w:rsidP="0004203F">
      <w:pPr>
        <w:pStyle w:val="NoSpacing"/>
        <w:numPr>
          <w:ilvl w:val="1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Identify </w:t>
      </w:r>
      <w:r w:rsidR="00452C7C">
        <w:rPr>
          <w:sz w:val="28"/>
          <w:szCs w:val="28"/>
          <w:lang w:val="en-GB"/>
        </w:rPr>
        <w:t>potential venues and dates</w:t>
      </w:r>
    </w:p>
    <w:p w14:paraId="5745738B" w14:textId="792DBB3A" w:rsidR="0004203F" w:rsidRDefault="004369EF" w:rsidP="0004203F">
      <w:pPr>
        <w:pStyle w:val="NoSpacing"/>
        <w:numPr>
          <w:ilvl w:val="1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Draft poster</w:t>
      </w:r>
    </w:p>
    <w:p w14:paraId="15B44082" w14:textId="63494D04" w:rsidR="004369EF" w:rsidRDefault="004369EF" w:rsidP="0004203F">
      <w:pPr>
        <w:pStyle w:val="NoSpacing"/>
        <w:numPr>
          <w:ilvl w:val="1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Draft registration link</w:t>
      </w:r>
    </w:p>
    <w:p w14:paraId="14C88D8C" w14:textId="54C1AE97" w:rsidR="00C65814" w:rsidRPr="005067E7" w:rsidRDefault="00C65814" w:rsidP="00C65814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AOB</w:t>
      </w:r>
    </w:p>
    <w:p w14:paraId="7DED07FB" w14:textId="00818F77" w:rsidR="238DAB18" w:rsidRDefault="238DAB18" w:rsidP="238DAB18">
      <w:pPr>
        <w:pStyle w:val="NoSpacing"/>
        <w:spacing w:line="360" w:lineRule="auto"/>
      </w:pPr>
    </w:p>
    <w:sectPr w:rsidR="238DAB18" w:rsidSect="00242FAD">
      <w:pgSz w:w="12240" w:h="15840"/>
      <w:pgMar w:top="851" w:right="1080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236CD" w14:textId="77777777" w:rsidR="00262141" w:rsidRDefault="00262141" w:rsidP="00442C6E">
      <w:pPr>
        <w:spacing w:before="0" w:after="0" w:line="240" w:lineRule="auto"/>
      </w:pPr>
      <w:r>
        <w:separator/>
      </w:r>
    </w:p>
  </w:endnote>
  <w:endnote w:type="continuationSeparator" w:id="0">
    <w:p w14:paraId="7A766B38" w14:textId="77777777" w:rsidR="00262141" w:rsidRDefault="00262141" w:rsidP="00442C6E">
      <w:pPr>
        <w:spacing w:before="0" w:after="0" w:line="240" w:lineRule="auto"/>
      </w:pPr>
      <w:r>
        <w:continuationSeparator/>
      </w:r>
    </w:p>
  </w:endnote>
  <w:endnote w:type="continuationNotice" w:id="1">
    <w:p w14:paraId="0761E77D" w14:textId="77777777" w:rsidR="00262141" w:rsidRDefault="0026214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undrySterling-Book">
    <w:altName w:val="Courier New"/>
    <w:charset w:val="00"/>
    <w:family w:val="auto"/>
    <w:pitch w:val="variable"/>
    <w:sig w:usb0="800000A7" w:usb1="0000004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7E516" w14:textId="77777777" w:rsidR="00262141" w:rsidRDefault="00262141" w:rsidP="00442C6E">
      <w:pPr>
        <w:spacing w:before="0" w:after="0" w:line="240" w:lineRule="auto"/>
      </w:pPr>
      <w:r>
        <w:separator/>
      </w:r>
    </w:p>
  </w:footnote>
  <w:footnote w:type="continuationSeparator" w:id="0">
    <w:p w14:paraId="41571F43" w14:textId="77777777" w:rsidR="00262141" w:rsidRDefault="00262141" w:rsidP="00442C6E">
      <w:pPr>
        <w:spacing w:before="0" w:after="0" w:line="240" w:lineRule="auto"/>
      </w:pPr>
      <w:r>
        <w:continuationSeparator/>
      </w:r>
    </w:p>
  </w:footnote>
  <w:footnote w:type="continuationNotice" w:id="1">
    <w:p w14:paraId="18EE5CBB" w14:textId="77777777" w:rsidR="00262141" w:rsidRDefault="00262141">
      <w:pPr>
        <w:spacing w:before="0"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522D2F"/>
    <w:multiLevelType w:val="hybridMultilevel"/>
    <w:tmpl w:val="9AAE8B60"/>
    <w:lvl w:ilvl="0" w:tplc="84924A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52004"/>
    <w:multiLevelType w:val="hybridMultilevel"/>
    <w:tmpl w:val="E53CB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B36D23"/>
    <w:multiLevelType w:val="hybridMultilevel"/>
    <w:tmpl w:val="5C0A7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855E2F"/>
    <w:multiLevelType w:val="hybridMultilevel"/>
    <w:tmpl w:val="7DA81C64"/>
    <w:lvl w:ilvl="0" w:tplc="978A13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23226"/>
    <w:multiLevelType w:val="hybridMultilevel"/>
    <w:tmpl w:val="0C92B4F6"/>
    <w:lvl w:ilvl="0" w:tplc="DE26F10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CEF968"/>
    <w:multiLevelType w:val="hybridMultilevel"/>
    <w:tmpl w:val="FFFFFFFF"/>
    <w:lvl w:ilvl="0" w:tplc="9852E624">
      <w:start w:val="1"/>
      <w:numFmt w:val="decimal"/>
      <w:lvlText w:val="%1."/>
      <w:lvlJc w:val="left"/>
      <w:pPr>
        <w:ind w:left="720" w:hanging="360"/>
      </w:pPr>
    </w:lvl>
    <w:lvl w:ilvl="1" w:tplc="73ECAA8E">
      <w:start w:val="1"/>
      <w:numFmt w:val="lowerLetter"/>
      <w:lvlText w:val="%2."/>
      <w:lvlJc w:val="left"/>
      <w:pPr>
        <w:ind w:left="1440" w:hanging="360"/>
      </w:pPr>
    </w:lvl>
    <w:lvl w:ilvl="2" w:tplc="80BC0FEC">
      <w:start w:val="1"/>
      <w:numFmt w:val="lowerRoman"/>
      <w:lvlText w:val="%3."/>
      <w:lvlJc w:val="right"/>
      <w:pPr>
        <w:ind w:left="2160" w:hanging="180"/>
      </w:pPr>
    </w:lvl>
    <w:lvl w:ilvl="3" w:tplc="0CBA8CF2">
      <w:start w:val="1"/>
      <w:numFmt w:val="decimal"/>
      <w:lvlText w:val="%4."/>
      <w:lvlJc w:val="left"/>
      <w:pPr>
        <w:ind w:left="2880" w:hanging="360"/>
      </w:pPr>
    </w:lvl>
    <w:lvl w:ilvl="4" w:tplc="C712AFE8">
      <w:start w:val="1"/>
      <w:numFmt w:val="lowerLetter"/>
      <w:lvlText w:val="%5."/>
      <w:lvlJc w:val="left"/>
      <w:pPr>
        <w:ind w:left="3600" w:hanging="360"/>
      </w:pPr>
    </w:lvl>
    <w:lvl w:ilvl="5" w:tplc="0560B550">
      <w:start w:val="1"/>
      <w:numFmt w:val="lowerRoman"/>
      <w:lvlText w:val="%6."/>
      <w:lvlJc w:val="right"/>
      <w:pPr>
        <w:ind w:left="4320" w:hanging="180"/>
      </w:pPr>
    </w:lvl>
    <w:lvl w:ilvl="6" w:tplc="2C3ECF5A">
      <w:start w:val="1"/>
      <w:numFmt w:val="decimal"/>
      <w:lvlText w:val="%7."/>
      <w:lvlJc w:val="left"/>
      <w:pPr>
        <w:ind w:left="5040" w:hanging="360"/>
      </w:pPr>
    </w:lvl>
    <w:lvl w:ilvl="7" w:tplc="6DC223EE">
      <w:start w:val="1"/>
      <w:numFmt w:val="lowerLetter"/>
      <w:lvlText w:val="%8."/>
      <w:lvlJc w:val="left"/>
      <w:pPr>
        <w:ind w:left="5760" w:hanging="360"/>
      </w:pPr>
    </w:lvl>
    <w:lvl w:ilvl="8" w:tplc="C76879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44B15"/>
    <w:multiLevelType w:val="hybridMultilevel"/>
    <w:tmpl w:val="7312DE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942F15"/>
    <w:multiLevelType w:val="hybridMultilevel"/>
    <w:tmpl w:val="E42AA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81673"/>
    <w:multiLevelType w:val="hybridMultilevel"/>
    <w:tmpl w:val="FFFFFFFF"/>
    <w:lvl w:ilvl="0" w:tplc="32A66F42">
      <w:start w:val="2"/>
      <w:numFmt w:val="decimal"/>
      <w:lvlText w:val="%1."/>
      <w:lvlJc w:val="left"/>
      <w:pPr>
        <w:ind w:left="0" w:hanging="360"/>
      </w:pPr>
    </w:lvl>
    <w:lvl w:ilvl="1" w:tplc="D0ACFC16">
      <w:start w:val="1"/>
      <w:numFmt w:val="lowerLetter"/>
      <w:lvlText w:val="%2."/>
      <w:lvlJc w:val="left"/>
      <w:pPr>
        <w:ind w:left="1080" w:hanging="360"/>
      </w:pPr>
    </w:lvl>
    <w:lvl w:ilvl="2" w:tplc="63BA5232">
      <w:start w:val="1"/>
      <w:numFmt w:val="lowerRoman"/>
      <w:lvlText w:val="%3."/>
      <w:lvlJc w:val="right"/>
      <w:pPr>
        <w:ind w:left="1800" w:hanging="180"/>
      </w:pPr>
    </w:lvl>
    <w:lvl w:ilvl="3" w:tplc="D79875FC">
      <w:start w:val="1"/>
      <w:numFmt w:val="decimal"/>
      <w:lvlText w:val="%4."/>
      <w:lvlJc w:val="left"/>
      <w:pPr>
        <w:ind w:left="2520" w:hanging="360"/>
      </w:pPr>
    </w:lvl>
    <w:lvl w:ilvl="4" w:tplc="E23CB38C">
      <w:start w:val="1"/>
      <w:numFmt w:val="lowerLetter"/>
      <w:lvlText w:val="%5."/>
      <w:lvlJc w:val="left"/>
      <w:pPr>
        <w:ind w:left="3240" w:hanging="360"/>
      </w:pPr>
    </w:lvl>
    <w:lvl w:ilvl="5" w:tplc="797E739C">
      <w:start w:val="1"/>
      <w:numFmt w:val="lowerRoman"/>
      <w:lvlText w:val="%6."/>
      <w:lvlJc w:val="right"/>
      <w:pPr>
        <w:ind w:left="3960" w:hanging="180"/>
      </w:pPr>
    </w:lvl>
    <w:lvl w:ilvl="6" w:tplc="8FDECF5E">
      <w:start w:val="1"/>
      <w:numFmt w:val="decimal"/>
      <w:lvlText w:val="%7."/>
      <w:lvlJc w:val="left"/>
      <w:pPr>
        <w:ind w:left="4680" w:hanging="360"/>
      </w:pPr>
    </w:lvl>
    <w:lvl w:ilvl="7" w:tplc="D278061C">
      <w:start w:val="1"/>
      <w:numFmt w:val="lowerLetter"/>
      <w:lvlText w:val="%8."/>
      <w:lvlJc w:val="left"/>
      <w:pPr>
        <w:ind w:left="5400" w:hanging="360"/>
      </w:pPr>
    </w:lvl>
    <w:lvl w:ilvl="8" w:tplc="CBBEC0AA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821FAE"/>
    <w:multiLevelType w:val="hybridMultilevel"/>
    <w:tmpl w:val="10B44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80509"/>
    <w:multiLevelType w:val="hybridMultilevel"/>
    <w:tmpl w:val="DEE69A22"/>
    <w:lvl w:ilvl="0" w:tplc="0674DCE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4105B"/>
    <w:multiLevelType w:val="hybridMultilevel"/>
    <w:tmpl w:val="676C0810"/>
    <w:lvl w:ilvl="0" w:tplc="A038F07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7" w15:restartNumberingAfterBreak="0">
    <w:nsid w:val="28D1F70F"/>
    <w:multiLevelType w:val="hybridMultilevel"/>
    <w:tmpl w:val="FFFFFFFF"/>
    <w:lvl w:ilvl="0" w:tplc="E0DCDCFE">
      <w:start w:val="1"/>
      <w:numFmt w:val="decimal"/>
      <w:lvlText w:val="%1."/>
      <w:lvlJc w:val="left"/>
      <w:pPr>
        <w:ind w:left="720" w:hanging="360"/>
      </w:pPr>
    </w:lvl>
    <w:lvl w:ilvl="1" w:tplc="A59A8A74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E9F293E0">
      <w:start w:val="1"/>
      <w:numFmt w:val="lowerRoman"/>
      <w:lvlText w:val="%3."/>
      <w:lvlJc w:val="right"/>
      <w:pPr>
        <w:ind w:left="2160" w:hanging="180"/>
      </w:pPr>
    </w:lvl>
    <w:lvl w:ilvl="3" w:tplc="62C468C2">
      <w:start w:val="1"/>
      <w:numFmt w:val="decimal"/>
      <w:lvlText w:val="%4."/>
      <w:lvlJc w:val="left"/>
      <w:pPr>
        <w:ind w:left="2880" w:hanging="360"/>
      </w:pPr>
    </w:lvl>
    <w:lvl w:ilvl="4" w:tplc="35B00B78">
      <w:start w:val="1"/>
      <w:numFmt w:val="lowerLetter"/>
      <w:lvlText w:val="%5."/>
      <w:lvlJc w:val="left"/>
      <w:pPr>
        <w:ind w:left="3600" w:hanging="360"/>
      </w:pPr>
    </w:lvl>
    <w:lvl w:ilvl="5" w:tplc="7A00F61E">
      <w:start w:val="1"/>
      <w:numFmt w:val="lowerRoman"/>
      <w:lvlText w:val="%6."/>
      <w:lvlJc w:val="right"/>
      <w:pPr>
        <w:ind w:left="4320" w:hanging="180"/>
      </w:pPr>
    </w:lvl>
    <w:lvl w:ilvl="6" w:tplc="A2C038AA">
      <w:start w:val="1"/>
      <w:numFmt w:val="decimal"/>
      <w:lvlText w:val="%7."/>
      <w:lvlJc w:val="left"/>
      <w:pPr>
        <w:ind w:left="5040" w:hanging="360"/>
      </w:pPr>
    </w:lvl>
    <w:lvl w:ilvl="7" w:tplc="341677AC">
      <w:start w:val="1"/>
      <w:numFmt w:val="lowerLetter"/>
      <w:lvlText w:val="%8."/>
      <w:lvlJc w:val="left"/>
      <w:pPr>
        <w:ind w:left="5760" w:hanging="360"/>
      </w:pPr>
    </w:lvl>
    <w:lvl w:ilvl="8" w:tplc="82FC8DF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903EE"/>
    <w:multiLevelType w:val="hybridMultilevel"/>
    <w:tmpl w:val="16A63E14"/>
    <w:lvl w:ilvl="0" w:tplc="D23033A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9" w15:restartNumberingAfterBreak="0">
    <w:nsid w:val="3033410C"/>
    <w:multiLevelType w:val="hybridMultilevel"/>
    <w:tmpl w:val="16E82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5475D"/>
    <w:multiLevelType w:val="hybridMultilevel"/>
    <w:tmpl w:val="2C6C9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71BB4"/>
    <w:multiLevelType w:val="hybridMultilevel"/>
    <w:tmpl w:val="CA98DB4E"/>
    <w:lvl w:ilvl="0" w:tplc="C6A0A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370EE"/>
    <w:multiLevelType w:val="hybridMultilevel"/>
    <w:tmpl w:val="082827C2"/>
    <w:lvl w:ilvl="0" w:tplc="7E52A1BA">
      <w:start w:val="1"/>
      <w:numFmt w:val="bullet"/>
      <w:lvlText w:val="-"/>
      <w:lvlJc w:val="left"/>
      <w:pPr>
        <w:ind w:left="55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23" w15:restartNumberingAfterBreak="0">
    <w:nsid w:val="41F75914"/>
    <w:multiLevelType w:val="hybridMultilevel"/>
    <w:tmpl w:val="2FE60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E4115"/>
    <w:multiLevelType w:val="hybridMultilevel"/>
    <w:tmpl w:val="FDD449F4"/>
    <w:lvl w:ilvl="0" w:tplc="978A13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80088"/>
    <w:multiLevelType w:val="hybridMultilevel"/>
    <w:tmpl w:val="1676FD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43544"/>
    <w:multiLevelType w:val="hybridMultilevel"/>
    <w:tmpl w:val="75547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57555"/>
    <w:multiLevelType w:val="hybridMultilevel"/>
    <w:tmpl w:val="E5966C74"/>
    <w:lvl w:ilvl="0" w:tplc="99329F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B1997"/>
    <w:multiLevelType w:val="hybridMultilevel"/>
    <w:tmpl w:val="B8726CBE"/>
    <w:lvl w:ilvl="0" w:tplc="978A13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541399"/>
    <w:multiLevelType w:val="hybridMultilevel"/>
    <w:tmpl w:val="D9C4C5AC"/>
    <w:lvl w:ilvl="0" w:tplc="E7962AD6">
      <w:start w:val="5"/>
      <w:numFmt w:val="bullet"/>
      <w:lvlText w:val="-"/>
      <w:lvlJc w:val="left"/>
      <w:pPr>
        <w:ind w:left="806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4F8E6EB0"/>
    <w:multiLevelType w:val="hybridMultilevel"/>
    <w:tmpl w:val="271261D4"/>
    <w:lvl w:ilvl="0" w:tplc="860CDE62">
      <w:start w:val="1"/>
      <w:numFmt w:val="decimal"/>
      <w:lvlText w:val="%1."/>
      <w:lvlJc w:val="left"/>
      <w:pPr>
        <w:ind w:left="720" w:hanging="360"/>
      </w:pPr>
    </w:lvl>
    <w:lvl w:ilvl="1" w:tplc="D0DC0394">
      <w:start w:val="1"/>
      <w:numFmt w:val="lowerLetter"/>
      <w:lvlText w:val="%2."/>
      <w:lvlJc w:val="left"/>
      <w:pPr>
        <w:ind w:left="1440" w:hanging="360"/>
      </w:pPr>
    </w:lvl>
    <w:lvl w:ilvl="2" w:tplc="9A8458BC">
      <w:start w:val="1"/>
      <w:numFmt w:val="lowerRoman"/>
      <w:lvlText w:val="%3."/>
      <w:lvlJc w:val="right"/>
      <w:pPr>
        <w:ind w:left="2160" w:hanging="180"/>
      </w:pPr>
    </w:lvl>
    <w:lvl w:ilvl="3" w:tplc="9D986C56">
      <w:start w:val="1"/>
      <w:numFmt w:val="decimal"/>
      <w:lvlText w:val="%4."/>
      <w:lvlJc w:val="left"/>
      <w:pPr>
        <w:ind w:left="2880" w:hanging="360"/>
      </w:pPr>
    </w:lvl>
    <w:lvl w:ilvl="4" w:tplc="A4864AEE">
      <w:start w:val="1"/>
      <w:numFmt w:val="lowerLetter"/>
      <w:lvlText w:val="%5."/>
      <w:lvlJc w:val="left"/>
      <w:pPr>
        <w:ind w:left="3600" w:hanging="360"/>
      </w:pPr>
    </w:lvl>
    <w:lvl w:ilvl="5" w:tplc="0CC8A6C2">
      <w:start w:val="1"/>
      <w:numFmt w:val="lowerRoman"/>
      <w:lvlText w:val="%6."/>
      <w:lvlJc w:val="right"/>
      <w:pPr>
        <w:ind w:left="4320" w:hanging="180"/>
      </w:pPr>
    </w:lvl>
    <w:lvl w:ilvl="6" w:tplc="0BC251E8">
      <w:start w:val="1"/>
      <w:numFmt w:val="decimal"/>
      <w:lvlText w:val="%7."/>
      <w:lvlJc w:val="left"/>
      <w:pPr>
        <w:ind w:left="5040" w:hanging="360"/>
      </w:pPr>
    </w:lvl>
    <w:lvl w:ilvl="7" w:tplc="881E689C">
      <w:start w:val="1"/>
      <w:numFmt w:val="lowerLetter"/>
      <w:lvlText w:val="%8."/>
      <w:lvlJc w:val="left"/>
      <w:pPr>
        <w:ind w:left="5760" w:hanging="360"/>
      </w:pPr>
    </w:lvl>
    <w:lvl w:ilvl="8" w:tplc="AAD670F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53BE8"/>
    <w:multiLevelType w:val="hybridMultilevel"/>
    <w:tmpl w:val="E216F6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970492"/>
    <w:multiLevelType w:val="hybridMultilevel"/>
    <w:tmpl w:val="E28A4708"/>
    <w:lvl w:ilvl="0" w:tplc="BF9A0BF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12FE9"/>
    <w:multiLevelType w:val="hybridMultilevel"/>
    <w:tmpl w:val="516AC4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03C5C"/>
    <w:multiLevelType w:val="hybridMultilevel"/>
    <w:tmpl w:val="45D66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B3AAA"/>
    <w:multiLevelType w:val="hybridMultilevel"/>
    <w:tmpl w:val="4058EB02"/>
    <w:lvl w:ilvl="0" w:tplc="B2CCE4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756B91"/>
    <w:multiLevelType w:val="hybridMultilevel"/>
    <w:tmpl w:val="D3C01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B083D"/>
    <w:multiLevelType w:val="hybridMultilevel"/>
    <w:tmpl w:val="8D28AD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1C900"/>
    <w:multiLevelType w:val="hybridMultilevel"/>
    <w:tmpl w:val="FFFFFFFF"/>
    <w:lvl w:ilvl="0" w:tplc="16984A30">
      <w:start w:val="1"/>
      <w:numFmt w:val="decimal"/>
      <w:lvlText w:val="%1."/>
      <w:lvlJc w:val="left"/>
      <w:pPr>
        <w:ind w:left="720" w:hanging="360"/>
      </w:pPr>
    </w:lvl>
    <w:lvl w:ilvl="1" w:tplc="94506ADA">
      <w:start w:val="1"/>
      <w:numFmt w:val="lowerLetter"/>
      <w:lvlText w:val="%2."/>
      <w:lvlJc w:val="left"/>
      <w:pPr>
        <w:ind w:left="1440" w:hanging="360"/>
      </w:pPr>
    </w:lvl>
    <w:lvl w:ilvl="2" w:tplc="93F23F5C">
      <w:start w:val="1"/>
      <w:numFmt w:val="lowerRoman"/>
      <w:lvlText w:val="%3."/>
      <w:lvlJc w:val="right"/>
      <w:pPr>
        <w:ind w:left="2160" w:hanging="180"/>
      </w:pPr>
    </w:lvl>
    <w:lvl w:ilvl="3" w:tplc="0FFEDD78">
      <w:start w:val="1"/>
      <w:numFmt w:val="decimal"/>
      <w:lvlText w:val="%4."/>
      <w:lvlJc w:val="left"/>
      <w:pPr>
        <w:ind w:left="2880" w:hanging="360"/>
      </w:pPr>
    </w:lvl>
    <w:lvl w:ilvl="4" w:tplc="D19E34EE">
      <w:start w:val="1"/>
      <w:numFmt w:val="lowerLetter"/>
      <w:lvlText w:val="%5."/>
      <w:lvlJc w:val="left"/>
      <w:pPr>
        <w:ind w:left="3600" w:hanging="360"/>
      </w:pPr>
    </w:lvl>
    <w:lvl w:ilvl="5" w:tplc="DBF002A6">
      <w:start w:val="1"/>
      <w:numFmt w:val="lowerRoman"/>
      <w:lvlText w:val="%6."/>
      <w:lvlJc w:val="right"/>
      <w:pPr>
        <w:ind w:left="4320" w:hanging="180"/>
      </w:pPr>
    </w:lvl>
    <w:lvl w:ilvl="6" w:tplc="1B5C10BE">
      <w:start w:val="1"/>
      <w:numFmt w:val="decimal"/>
      <w:lvlText w:val="%7."/>
      <w:lvlJc w:val="left"/>
      <w:pPr>
        <w:ind w:left="5040" w:hanging="360"/>
      </w:pPr>
    </w:lvl>
    <w:lvl w:ilvl="7" w:tplc="B2D6581E">
      <w:start w:val="1"/>
      <w:numFmt w:val="lowerLetter"/>
      <w:lvlText w:val="%8."/>
      <w:lvlJc w:val="left"/>
      <w:pPr>
        <w:ind w:left="5760" w:hanging="360"/>
      </w:pPr>
    </w:lvl>
    <w:lvl w:ilvl="8" w:tplc="E76CC1F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705E4"/>
    <w:multiLevelType w:val="hybridMultilevel"/>
    <w:tmpl w:val="7818C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C136A"/>
    <w:multiLevelType w:val="hybridMultilevel"/>
    <w:tmpl w:val="7286E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21AAE"/>
    <w:multiLevelType w:val="hybridMultilevel"/>
    <w:tmpl w:val="52FC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94103"/>
    <w:multiLevelType w:val="hybridMultilevel"/>
    <w:tmpl w:val="B3EE3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55D63"/>
    <w:multiLevelType w:val="hybridMultilevel"/>
    <w:tmpl w:val="AEE86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8755ED"/>
    <w:multiLevelType w:val="hybridMultilevel"/>
    <w:tmpl w:val="31CEF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99440">
    <w:abstractNumId w:val="30"/>
  </w:num>
  <w:num w:numId="2" w16cid:durableId="1224875495">
    <w:abstractNumId w:val="17"/>
  </w:num>
  <w:num w:numId="3" w16cid:durableId="879172775">
    <w:abstractNumId w:val="10"/>
  </w:num>
  <w:num w:numId="4" w16cid:durableId="1924484007">
    <w:abstractNumId w:val="13"/>
  </w:num>
  <w:num w:numId="5" w16cid:durableId="1940020391">
    <w:abstractNumId w:val="38"/>
  </w:num>
  <w:num w:numId="6" w16cid:durableId="2087410682">
    <w:abstractNumId w:val="4"/>
  </w:num>
  <w:num w:numId="7" w16cid:durableId="204566339">
    <w:abstractNumId w:val="3"/>
  </w:num>
  <w:num w:numId="8" w16cid:durableId="252475102">
    <w:abstractNumId w:val="2"/>
  </w:num>
  <w:num w:numId="9" w16cid:durableId="1594049332">
    <w:abstractNumId w:val="1"/>
  </w:num>
  <w:num w:numId="10" w16cid:durableId="874922982">
    <w:abstractNumId w:val="0"/>
  </w:num>
  <w:num w:numId="11" w16cid:durableId="153960852">
    <w:abstractNumId w:val="26"/>
  </w:num>
  <w:num w:numId="12" w16cid:durableId="1926449631">
    <w:abstractNumId w:val="23"/>
  </w:num>
  <w:num w:numId="13" w16cid:durableId="1023819866">
    <w:abstractNumId w:val="34"/>
  </w:num>
  <w:num w:numId="14" w16cid:durableId="420301904">
    <w:abstractNumId w:val="40"/>
  </w:num>
  <w:num w:numId="15" w16cid:durableId="545062976">
    <w:abstractNumId w:val="35"/>
  </w:num>
  <w:num w:numId="16" w16cid:durableId="737476677">
    <w:abstractNumId w:val="21"/>
  </w:num>
  <w:num w:numId="17" w16cid:durableId="889418287">
    <w:abstractNumId w:val="18"/>
  </w:num>
  <w:num w:numId="18" w16cid:durableId="781195197">
    <w:abstractNumId w:val="16"/>
  </w:num>
  <w:num w:numId="19" w16cid:durableId="477722501">
    <w:abstractNumId w:val="29"/>
  </w:num>
  <w:num w:numId="20" w16cid:durableId="1414165600">
    <w:abstractNumId w:val="20"/>
  </w:num>
  <w:num w:numId="21" w16cid:durableId="816335474">
    <w:abstractNumId w:val="22"/>
  </w:num>
  <w:num w:numId="22" w16cid:durableId="919025239">
    <w:abstractNumId w:val="44"/>
  </w:num>
  <w:num w:numId="23" w16cid:durableId="1179470607">
    <w:abstractNumId w:val="19"/>
  </w:num>
  <w:num w:numId="24" w16cid:durableId="733043438">
    <w:abstractNumId w:val="33"/>
  </w:num>
  <w:num w:numId="25" w16cid:durableId="716509126">
    <w:abstractNumId w:val="27"/>
  </w:num>
  <w:num w:numId="26" w16cid:durableId="1578898351">
    <w:abstractNumId w:val="41"/>
  </w:num>
  <w:num w:numId="27" w16cid:durableId="592739035">
    <w:abstractNumId w:val="39"/>
  </w:num>
  <w:num w:numId="28" w16cid:durableId="1417091107">
    <w:abstractNumId w:val="7"/>
  </w:num>
  <w:num w:numId="29" w16cid:durableId="2001957184">
    <w:abstractNumId w:val="5"/>
  </w:num>
  <w:num w:numId="30" w16cid:durableId="989987902">
    <w:abstractNumId w:val="36"/>
  </w:num>
  <w:num w:numId="31" w16cid:durableId="1339119145">
    <w:abstractNumId w:val="15"/>
  </w:num>
  <w:num w:numId="32" w16cid:durableId="929192441">
    <w:abstractNumId w:val="32"/>
  </w:num>
  <w:num w:numId="33" w16cid:durableId="473063795">
    <w:abstractNumId w:val="12"/>
  </w:num>
  <w:num w:numId="34" w16cid:durableId="75783273">
    <w:abstractNumId w:val="11"/>
  </w:num>
  <w:num w:numId="35" w16cid:durableId="333842905">
    <w:abstractNumId w:val="6"/>
  </w:num>
  <w:num w:numId="36" w16cid:durableId="1338271701">
    <w:abstractNumId w:val="42"/>
  </w:num>
  <w:num w:numId="37" w16cid:durableId="1169908323">
    <w:abstractNumId w:val="37"/>
  </w:num>
  <w:num w:numId="38" w16cid:durableId="774980225">
    <w:abstractNumId w:val="31"/>
  </w:num>
  <w:num w:numId="39" w16cid:durableId="281157405">
    <w:abstractNumId w:val="25"/>
  </w:num>
  <w:num w:numId="40" w16cid:durableId="924534327">
    <w:abstractNumId w:val="43"/>
  </w:num>
  <w:num w:numId="41" w16cid:durableId="1874230203">
    <w:abstractNumId w:val="8"/>
  </w:num>
  <w:num w:numId="42" w16cid:durableId="171186973">
    <w:abstractNumId w:val="28"/>
  </w:num>
  <w:num w:numId="43" w16cid:durableId="100074897">
    <w:abstractNumId w:val="24"/>
  </w:num>
  <w:num w:numId="44" w16cid:durableId="1839032891">
    <w:abstractNumId w:val="14"/>
  </w:num>
  <w:num w:numId="45" w16cid:durableId="7911663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9C3"/>
    <w:rsid w:val="000022E3"/>
    <w:rsid w:val="00004B99"/>
    <w:rsid w:val="00013A41"/>
    <w:rsid w:val="00014307"/>
    <w:rsid w:val="0001658A"/>
    <w:rsid w:val="000167D4"/>
    <w:rsid w:val="00016CEE"/>
    <w:rsid w:val="00020017"/>
    <w:rsid w:val="0002511D"/>
    <w:rsid w:val="000255D9"/>
    <w:rsid w:val="00031746"/>
    <w:rsid w:val="00031E87"/>
    <w:rsid w:val="000327E9"/>
    <w:rsid w:val="00036D30"/>
    <w:rsid w:val="000373A7"/>
    <w:rsid w:val="0004203F"/>
    <w:rsid w:val="00042117"/>
    <w:rsid w:val="00042603"/>
    <w:rsid w:val="0004475F"/>
    <w:rsid w:val="00044BA5"/>
    <w:rsid w:val="00051DA8"/>
    <w:rsid w:val="00052D05"/>
    <w:rsid w:val="00054CB3"/>
    <w:rsid w:val="00055D95"/>
    <w:rsid w:val="000572BA"/>
    <w:rsid w:val="00060C43"/>
    <w:rsid w:val="00066DCC"/>
    <w:rsid w:val="0007400B"/>
    <w:rsid w:val="000746F6"/>
    <w:rsid w:val="000765D0"/>
    <w:rsid w:val="000904E9"/>
    <w:rsid w:val="0009057F"/>
    <w:rsid w:val="00093DE9"/>
    <w:rsid w:val="00096ECA"/>
    <w:rsid w:val="000A0680"/>
    <w:rsid w:val="000A1250"/>
    <w:rsid w:val="000A50CA"/>
    <w:rsid w:val="000A763A"/>
    <w:rsid w:val="000B637D"/>
    <w:rsid w:val="000C24D6"/>
    <w:rsid w:val="000C61EA"/>
    <w:rsid w:val="000D095B"/>
    <w:rsid w:val="000D1050"/>
    <w:rsid w:val="000D1698"/>
    <w:rsid w:val="000D1D85"/>
    <w:rsid w:val="000D2464"/>
    <w:rsid w:val="000D4BC2"/>
    <w:rsid w:val="000E31D1"/>
    <w:rsid w:val="000E4A16"/>
    <w:rsid w:val="000E74C6"/>
    <w:rsid w:val="000F3995"/>
    <w:rsid w:val="000F592F"/>
    <w:rsid w:val="001025CB"/>
    <w:rsid w:val="001048E8"/>
    <w:rsid w:val="0010639F"/>
    <w:rsid w:val="00110EE3"/>
    <w:rsid w:val="001121BC"/>
    <w:rsid w:val="00112327"/>
    <w:rsid w:val="00115726"/>
    <w:rsid w:val="0011B065"/>
    <w:rsid w:val="00122AB8"/>
    <w:rsid w:val="00123564"/>
    <w:rsid w:val="0012661A"/>
    <w:rsid w:val="00132218"/>
    <w:rsid w:val="00134851"/>
    <w:rsid w:val="0014052E"/>
    <w:rsid w:val="001407E3"/>
    <w:rsid w:val="00140856"/>
    <w:rsid w:val="001410A1"/>
    <w:rsid w:val="00142C3F"/>
    <w:rsid w:val="001469D3"/>
    <w:rsid w:val="00156518"/>
    <w:rsid w:val="00161B3E"/>
    <w:rsid w:val="00164ACA"/>
    <w:rsid w:val="001657BD"/>
    <w:rsid w:val="00165FBB"/>
    <w:rsid w:val="00173AAB"/>
    <w:rsid w:val="00176F2D"/>
    <w:rsid w:val="001845BE"/>
    <w:rsid w:val="00185CD0"/>
    <w:rsid w:val="001874E9"/>
    <w:rsid w:val="00191564"/>
    <w:rsid w:val="00191EB0"/>
    <w:rsid w:val="001A104B"/>
    <w:rsid w:val="001A3F92"/>
    <w:rsid w:val="001A4F99"/>
    <w:rsid w:val="001A622F"/>
    <w:rsid w:val="001B03B6"/>
    <w:rsid w:val="001B23F3"/>
    <w:rsid w:val="001B4AC4"/>
    <w:rsid w:val="001B6368"/>
    <w:rsid w:val="001C0296"/>
    <w:rsid w:val="001C0412"/>
    <w:rsid w:val="001C4692"/>
    <w:rsid w:val="001C608D"/>
    <w:rsid w:val="001C673C"/>
    <w:rsid w:val="001C6B4E"/>
    <w:rsid w:val="001C7B12"/>
    <w:rsid w:val="001D00D5"/>
    <w:rsid w:val="001D0BA3"/>
    <w:rsid w:val="001D57E9"/>
    <w:rsid w:val="001E08A7"/>
    <w:rsid w:val="001E267D"/>
    <w:rsid w:val="001E48FC"/>
    <w:rsid w:val="001F2BD8"/>
    <w:rsid w:val="001F7508"/>
    <w:rsid w:val="00201C96"/>
    <w:rsid w:val="002026E4"/>
    <w:rsid w:val="0020372A"/>
    <w:rsid w:val="00205036"/>
    <w:rsid w:val="002071C2"/>
    <w:rsid w:val="0021016D"/>
    <w:rsid w:val="002121E1"/>
    <w:rsid w:val="002128C6"/>
    <w:rsid w:val="00214DA5"/>
    <w:rsid w:val="00215042"/>
    <w:rsid w:val="00215FB1"/>
    <w:rsid w:val="00217A1E"/>
    <w:rsid w:val="00220228"/>
    <w:rsid w:val="00224E8F"/>
    <w:rsid w:val="00235DC5"/>
    <w:rsid w:val="00242FAD"/>
    <w:rsid w:val="002431B5"/>
    <w:rsid w:val="00245262"/>
    <w:rsid w:val="00254249"/>
    <w:rsid w:val="00256455"/>
    <w:rsid w:val="00256E58"/>
    <w:rsid w:val="0025764B"/>
    <w:rsid w:val="00262141"/>
    <w:rsid w:val="0026295E"/>
    <w:rsid w:val="002651DB"/>
    <w:rsid w:val="00266528"/>
    <w:rsid w:val="002665AF"/>
    <w:rsid w:val="00273C0F"/>
    <w:rsid w:val="002770DA"/>
    <w:rsid w:val="00280673"/>
    <w:rsid w:val="0028128A"/>
    <w:rsid w:val="00281973"/>
    <w:rsid w:val="002822AD"/>
    <w:rsid w:val="00282AB8"/>
    <w:rsid w:val="002965EC"/>
    <w:rsid w:val="0029705C"/>
    <w:rsid w:val="002A1579"/>
    <w:rsid w:val="002A2E5B"/>
    <w:rsid w:val="002A4959"/>
    <w:rsid w:val="002A6941"/>
    <w:rsid w:val="002B118D"/>
    <w:rsid w:val="002B683F"/>
    <w:rsid w:val="002C0B42"/>
    <w:rsid w:val="002C6827"/>
    <w:rsid w:val="002C6A4E"/>
    <w:rsid w:val="002D1A18"/>
    <w:rsid w:val="002D369A"/>
    <w:rsid w:val="002E108E"/>
    <w:rsid w:val="002E3719"/>
    <w:rsid w:val="002F2C60"/>
    <w:rsid w:val="002F79DE"/>
    <w:rsid w:val="003015D5"/>
    <w:rsid w:val="00310EBF"/>
    <w:rsid w:val="00311E71"/>
    <w:rsid w:val="00312446"/>
    <w:rsid w:val="00312A8A"/>
    <w:rsid w:val="00312BA8"/>
    <w:rsid w:val="003130F3"/>
    <w:rsid w:val="003132E6"/>
    <w:rsid w:val="00313532"/>
    <w:rsid w:val="0031475D"/>
    <w:rsid w:val="00314967"/>
    <w:rsid w:val="00314EC6"/>
    <w:rsid w:val="0032112B"/>
    <w:rsid w:val="00323691"/>
    <w:rsid w:val="00325D3F"/>
    <w:rsid w:val="0033047D"/>
    <w:rsid w:val="00332075"/>
    <w:rsid w:val="003355C3"/>
    <w:rsid w:val="00335EFF"/>
    <w:rsid w:val="0033696A"/>
    <w:rsid w:val="00342FCA"/>
    <w:rsid w:val="00343B90"/>
    <w:rsid w:val="00355040"/>
    <w:rsid w:val="0035639A"/>
    <w:rsid w:val="00363B5C"/>
    <w:rsid w:val="00363DAE"/>
    <w:rsid w:val="00372044"/>
    <w:rsid w:val="00380EC5"/>
    <w:rsid w:val="0038377D"/>
    <w:rsid w:val="00385354"/>
    <w:rsid w:val="00392882"/>
    <w:rsid w:val="00392F0F"/>
    <w:rsid w:val="00394D4F"/>
    <w:rsid w:val="003972D8"/>
    <w:rsid w:val="0039731E"/>
    <w:rsid w:val="00397E66"/>
    <w:rsid w:val="003C29C3"/>
    <w:rsid w:val="003C4FBE"/>
    <w:rsid w:val="003D527B"/>
    <w:rsid w:val="003D70BA"/>
    <w:rsid w:val="003D7736"/>
    <w:rsid w:val="003D78AA"/>
    <w:rsid w:val="003D7C40"/>
    <w:rsid w:val="003E2831"/>
    <w:rsid w:val="003E5A6F"/>
    <w:rsid w:val="003F0C14"/>
    <w:rsid w:val="003F3D91"/>
    <w:rsid w:val="003F63E1"/>
    <w:rsid w:val="003F78EE"/>
    <w:rsid w:val="003F7E7B"/>
    <w:rsid w:val="00405F49"/>
    <w:rsid w:val="004061A1"/>
    <w:rsid w:val="00407CCE"/>
    <w:rsid w:val="00412310"/>
    <w:rsid w:val="00412944"/>
    <w:rsid w:val="00413A6B"/>
    <w:rsid w:val="0041488A"/>
    <w:rsid w:val="00417BF6"/>
    <w:rsid w:val="004229ED"/>
    <w:rsid w:val="004257EC"/>
    <w:rsid w:val="0042689F"/>
    <w:rsid w:val="00426FC6"/>
    <w:rsid w:val="004301E3"/>
    <w:rsid w:val="00431CD9"/>
    <w:rsid w:val="00433C6C"/>
    <w:rsid w:val="00436057"/>
    <w:rsid w:val="004369EF"/>
    <w:rsid w:val="00436B4A"/>
    <w:rsid w:val="00440B4B"/>
    <w:rsid w:val="00441CA2"/>
    <w:rsid w:val="00442C6E"/>
    <w:rsid w:val="00442F87"/>
    <w:rsid w:val="004452CF"/>
    <w:rsid w:val="004460EF"/>
    <w:rsid w:val="004474B6"/>
    <w:rsid w:val="0044787D"/>
    <w:rsid w:val="00450943"/>
    <w:rsid w:val="00452C7C"/>
    <w:rsid w:val="00454135"/>
    <w:rsid w:val="0046169D"/>
    <w:rsid w:val="00461DE5"/>
    <w:rsid w:val="00462A97"/>
    <w:rsid w:val="00464394"/>
    <w:rsid w:val="00465384"/>
    <w:rsid w:val="00465C87"/>
    <w:rsid w:val="00467540"/>
    <w:rsid w:val="00470DAE"/>
    <w:rsid w:val="00471A22"/>
    <w:rsid w:val="00482251"/>
    <w:rsid w:val="0048375C"/>
    <w:rsid w:val="00495EA7"/>
    <w:rsid w:val="0049650E"/>
    <w:rsid w:val="00497274"/>
    <w:rsid w:val="004A47E7"/>
    <w:rsid w:val="004B3106"/>
    <w:rsid w:val="004B5C2E"/>
    <w:rsid w:val="004C0B4C"/>
    <w:rsid w:val="004D24E7"/>
    <w:rsid w:val="004D596E"/>
    <w:rsid w:val="004E10A0"/>
    <w:rsid w:val="004F12C5"/>
    <w:rsid w:val="004F32E0"/>
    <w:rsid w:val="004F45C2"/>
    <w:rsid w:val="004F4EDC"/>
    <w:rsid w:val="004F682E"/>
    <w:rsid w:val="00501416"/>
    <w:rsid w:val="005022FC"/>
    <w:rsid w:val="005042A0"/>
    <w:rsid w:val="005067E7"/>
    <w:rsid w:val="00507FE5"/>
    <w:rsid w:val="00510B4A"/>
    <w:rsid w:val="00512FD7"/>
    <w:rsid w:val="00516CE2"/>
    <w:rsid w:val="00516D21"/>
    <w:rsid w:val="00517025"/>
    <w:rsid w:val="00520B12"/>
    <w:rsid w:val="005214DE"/>
    <w:rsid w:val="005229E2"/>
    <w:rsid w:val="00525BA1"/>
    <w:rsid w:val="005268B0"/>
    <w:rsid w:val="005341C2"/>
    <w:rsid w:val="005349CF"/>
    <w:rsid w:val="00535372"/>
    <w:rsid w:val="005420A0"/>
    <w:rsid w:val="005420BF"/>
    <w:rsid w:val="005448CC"/>
    <w:rsid w:val="00546F7E"/>
    <w:rsid w:val="00554815"/>
    <w:rsid w:val="00554DB4"/>
    <w:rsid w:val="005561FB"/>
    <w:rsid w:val="005563CD"/>
    <w:rsid w:val="005565A0"/>
    <w:rsid w:val="0056039F"/>
    <w:rsid w:val="0056364A"/>
    <w:rsid w:val="00564117"/>
    <w:rsid w:val="00565821"/>
    <w:rsid w:val="00575594"/>
    <w:rsid w:val="00576E05"/>
    <w:rsid w:val="00577BC1"/>
    <w:rsid w:val="005807C0"/>
    <w:rsid w:val="00585298"/>
    <w:rsid w:val="005854CB"/>
    <w:rsid w:val="00585D42"/>
    <w:rsid w:val="00590724"/>
    <w:rsid w:val="005979B6"/>
    <w:rsid w:val="005A0B65"/>
    <w:rsid w:val="005A17F3"/>
    <w:rsid w:val="005A3F37"/>
    <w:rsid w:val="005A6F91"/>
    <w:rsid w:val="005B0D7F"/>
    <w:rsid w:val="005B5FC8"/>
    <w:rsid w:val="005C02E3"/>
    <w:rsid w:val="005C1E00"/>
    <w:rsid w:val="005C3104"/>
    <w:rsid w:val="005C323E"/>
    <w:rsid w:val="005C56A4"/>
    <w:rsid w:val="005D3168"/>
    <w:rsid w:val="005D4474"/>
    <w:rsid w:val="005E2621"/>
    <w:rsid w:val="005E47AD"/>
    <w:rsid w:val="005F7719"/>
    <w:rsid w:val="00601811"/>
    <w:rsid w:val="006067D2"/>
    <w:rsid w:val="00612B8B"/>
    <w:rsid w:val="00613C7D"/>
    <w:rsid w:val="00613FBA"/>
    <w:rsid w:val="00620ECD"/>
    <w:rsid w:val="0062378A"/>
    <w:rsid w:val="00626EC5"/>
    <w:rsid w:val="00631EA8"/>
    <w:rsid w:val="00641B98"/>
    <w:rsid w:val="00647CE5"/>
    <w:rsid w:val="00651A90"/>
    <w:rsid w:val="00652BF2"/>
    <w:rsid w:val="00652C3D"/>
    <w:rsid w:val="00656459"/>
    <w:rsid w:val="00656ECE"/>
    <w:rsid w:val="006621B2"/>
    <w:rsid w:val="00667297"/>
    <w:rsid w:val="0067239A"/>
    <w:rsid w:val="006730EA"/>
    <w:rsid w:val="006754BE"/>
    <w:rsid w:val="00675BFF"/>
    <w:rsid w:val="006764AC"/>
    <w:rsid w:val="00681007"/>
    <w:rsid w:val="006826A0"/>
    <w:rsid w:val="00685B81"/>
    <w:rsid w:val="00687992"/>
    <w:rsid w:val="006A3334"/>
    <w:rsid w:val="006A4852"/>
    <w:rsid w:val="006B1552"/>
    <w:rsid w:val="006B19FB"/>
    <w:rsid w:val="006B369D"/>
    <w:rsid w:val="006B4D1C"/>
    <w:rsid w:val="006C2D06"/>
    <w:rsid w:val="006C424D"/>
    <w:rsid w:val="006C61AD"/>
    <w:rsid w:val="006D1339"/>
    <w:rsid w:val="006D28E2"/>
    <w:rsid w:val="006D7280"/>
    <w:rsid w:val="006D7BA8"/>
    <w:rsid w:val="006E12F8"/>
    <w:rsid w:val="006E4887"/>
    <w:rsid w:val="006E7655"/>
    <w:rsid w:val="006F3B7B"/>
    <w:rsid w:val="006F55AC"/>
    <w:rsid w:val="007020CB"/>
    <w:rsid w:val="00706517"/>
    <w:rsid w:val="00716C2C"/>
    <w:rsid w:val="00717E9E"/>
    <w:rsid w:val="00723FBE"/>
    <w:rsid w:val="007307A0"/>
    <w:rsid w:val="00730982"/>
    <w:rsid w:val="007318D3"/>
    <w:rsid w:val="00733817"/>
    <w:rsid w:val="0074009E"/>
    <w:rsid w:val="00742015"/>
    <w:rsid w:val="00742994"/>
    <w:rsid w:val="00750492"/>
    <w:rsid w:val="00751AB7"/>
    <w:rsid w:val="00752538"/>
    <w:rsid w:val="0075270A"/>
    <w:rsid w:val="00752FC2"/>
    <w:rsid w:val="00755D77"/>
    <w:rsid w:val="00760780"/>
    <w:rsid w:val="0076317D"/>
    <w:rsid w:val="0076474A"/>
    <w:rsid w:val="0076534F"/>
    <w:rsid w:val="00765E85"/>
    <w:rsid w:val="0077008B"/>
    <w:rsid w:val="00772ACA"/>
    <w:rsid w:val="0077444C"/>
    <w:rsid w:val="007770F7"/>
    <w:rsid w:val="00781568"/>
    <w:rsid w:val="0078737B"/>
    <w:rsid w:val="007877BC"/>
    <w:rsid w:val="00794C0D"/>
    <w:rsid w:val="007969C2"/>
    <w:rsid w:val="007A02FE"/>
    <w:rsid w:val="007A2CE9"/>
    <w:rsid w:val="007A4805"/>
    <w:rsid w:val="007A601E"/>
    <w:rsid w:val="007A6AF0"/>
    <w:rsid w:val="007B152A"/>
    <w:rsid w:val="007B356B"/>
    <w:rsid w:val="007B59C7"/>
    <w:rsid w:val="007B60F6"/>
    <w:rsid w:val="007C282C"/>
    <w:rsid w:val="007C6055"/>
    <w:rsid w:val="007C645B"/>
    <w:rsid w:val="007D0AA9"/>
    <w:rsid w:val="007D5DF3"/>
    <w:rsid w:val="007D7505"/>
    <w:rsid w:val="007E0228"/>
    <w:rsid w:val="007E09B9"/>
    <w:rsid w:val="007E3A6B"/>
    <w:rsid w:val="007E7D74"/>
    <w:rsid w:val="007F16F5"/>
    <w:rsid w:val="007F1EDD"/>
    <w:rsid w:val="007F2FAD"/>
    <w:rsid w:val="007F331C"/>
    <w:rsid w:val="007F71FC"/>
    <w:rsid w:val="008020CA"/>
    <w:rsid w:val="00803705"/>
    <w:rsid w:val="008049D1"/>
    <w:rsid w:val="00804A48"/>
    <w:rsid w:val="008057CA"/>
    <w:rsid w:val="00807454"/>
    <w:rsid w:val="0081033B"/>
    <w:rsid w:val="00812BA7"/>
    <w:rsid w:val="00812E98"/>
    <w:rsid w:val="00824EB9"/>
    <w:rsid w:val="00825468"/>
    <w:rsid w:val="008318A7"/>
    <w:rsid w:val="00836038"/>
    <w:rsid w:val="008413C2"/>
    <w:rsid w:val="00850408"/>
    <w:rsid w:val="0085124D"/>
    <w:rsid w:val="00853F02"/>
    <w:rsid w:val="008572CC"/>
    <w:rsid w:val="0085752C"/>
    <w:rsid w:val="0087138C"/>
    <w:rsid w:val="00874CA9"/>
    <w:rsid w:val="00874F28"/>
    <w:rsid w:val="00875375"/>
    <w:rsid w:val="00880436"/>
    <w:rsid w:val="00881CF4"/>
    <w:rsid w:val="0088510B"/>
    <w:rsid w:val="008870C1"/>
    <w:rsid w:val="00894292"/>
    <w:rsid w:val="00895748"/>
    <w:rsid w:val="008A3A6A"/>
    <w:rsid w:val="008A6509"/>
    <w:rsid w:val="008B57ED"/>
    <w:rsid w:val="008C1531"/>
    <w:rsid w:val="008C2465"/>
    <w:rsid w:val="008C448F"/>
    <w:rsid w:val="008C4564"/>
    <w:rsid w:val="008C5500"/>
    <w:rsid w:val="008C5D87"/>
    <w:rsid w:val="008C6271"/>
    <w:rsid w:val="008C6E5B"/>
    <w:rsid w:val="008C74BE"/>
    <w:rsid w:val="008D0247"/>
    <w:rsid w:val="008D131C"/>
    <w:rsid w:val="008D5989"/>
    <w:rsid w:val="008E51AE"/>
    <w:rsid w:val="008E58FD"/>
    <w:rsid w:val="008F12D1"/>
    <w:rsid w:val="008F176D"/>
    <w:rsid w:val="008F2957"/>
    <w:rsid w:val="008F7CF1"/>
    <w:rsid w:val="00904BDF"/>
    <w:rsid w:val="00907949"/>
    <w:rsid w:val="0091148A"/>
    <w:rsid w:val="00913DC4"/>
    <w:rsid w:val="00921BCB"/>
    <w:rsid w:val="00922F85"/>
    <w:rsid w:val="009246E5"/>
    <w:rsid w:val="0092620F"/>
    <w:rsid w:val="00930369"/>
    <w:rsid w:val="00933DDE"/>
    <w:rsid w:val="00933E73"/>
    <w:rsid w:val="009447CE"/>
    <w:rsid w:val="0094620E"/>
    <w:rsid w:val="0094678E"/>
    <w:rsid w:val="00946EAE"/>
    <w:rsid w:val="009472FF"/>
    <w:rsid w:val="00950AE5"/>
    <w:rsid w:val="00953CA6"/>
    <w:rsid w:val="009545D9"/>
    <w:rsid w:val="009563F6"/>
    <w:rsid w:val="009572DC"/>
    <w:rsid w:val="00957DC0"/>
    <w:rsid w:val="00957F2E"/>
    <w:rsid w:val="00965EE0"/>
    <w:rsid w:val="0096691F"/>
    <w:rsid w:val="009713D7"/>
    <w:rsid w:val="00990BAA"/>
    <w:rsid w:val="00992C19"/>
    <w:rsid w:val="00997718"/>
    <w:rsid w:val="009A22E9"/>
    <w:rsid w:val="009A3491"/>
    <w:rsid w:val="009A350B"/>
    <w:rsid w:val="009A5611"/>
    <w:rsid w:val="009B2816"/>
    <w:rsid w:val="009B3C26"/>
    <w:rsid w:val="009B7EAA"/>
    <w:rsid w:val="009C3531"/>
    <w:rsid w:val="009C5E06"/>
    <w:rsid w:val="009C63B9"/>
    <w:rsid w:val="009D127C"/>
    <w:rsid w:val="009D5C53"/>
    <w:rsid w:val="009D5E48"/>
    <w:rsid w:val="009D7A35"/>
    <w:rsid w:val="009E03D7"/>
    <w:rsid w:val="009E0C2A"/>
    <w:rsid w:val="009E41FF"/>
    <w:rsid w:val="009E73D5"/>
    <w:rsid w:val="009F7274"/>
    <w:rsid w:val="00A028E8"/>
    <w:rsid w:val="00A0718F"/>
    <w:rsid w:val="00A10184"/>
    <w:rsid w:val="00A12068"/>
    <w:rsid w:val="00A216CD"/>
    <w:rsid w:val="00A24206"/>
    <w:rsid w:val="00A30324"/>
    <w:rsid w:val="00A32E72"/>
    <w:rsid w:val="00A36C40"/>
    <w:rsid w:val="00A40C12"/>
    <w:rsid w:val="00A43CBB"/>
    <w:rsid w:val="00A508D5"/>
    <w:rsid w:val="00A5344D"/>
    <w:rsid w:val="00A60A9B"/>
    <w:rsid w:val="00A622AA"/>
    <w:rsid w:val="00A663C2"/>
    <w:rsid w:val="00A670DE"/>
    <w:rsid w:val="00A70E7A"/>
    <w:rsid w:val="00A75099"/>
    <w:rsid w:val="00A7760F"/>
    <w:rsid w:val="00A80430"/>
    <w:rsid w:val="00A85066"/>
    <w:rsid w:val="00A904C4"/>
    <w:rsid w:val="00A916ED"/>
    <w:rsid w:val="00A96AF6"/>
    <w:rsid w:val="00AA01BC"/>
    <w:rsid w:val="00AA17D7"/>
    <w:rsid w:val="00AA20E9"/>
    <w:rsid w:val="00AA3AD9"/>
    <w:rsid w:val="00AA4583"/>
    <w:rsid w:val="00AA4667"/>
    <w:rsid w:val="00AB635C"/>
    <w:rsid w:val="00AC1F75"/>
    <w:rsid w:val="00AC4868"/>
    <w:rsid w:val="00AC499F"/>
    <w:rsid w:val="00AC4EDB"/>
    <w:rsid w:val="00AC5BDB"/>
    <w:rsid w:val="00AC6642"/>
    <w:rsid w:val="00AD100D"/>
    <w:rsid w:val="00AD5BDC"/>
    <w:rsid w:val="00AD5E7C"/>
    <w:rsid w:val="00AD665D"/>
    <w:rsid w:val="00AE25E9"/>
    <w:rsid w:val="00AE3868"/>
    <w:rsid w:val="00AE5FBB"/>
    <w:rsid w:val="00AF6CCC"/>
    <w:rsid w:val="00B02592"/>
    <w:rsid w:val="00B04315"/>
    <w:rsid w:val="00B04384"/>
    <w:rsid w:val="00B065A1"/>
    <w:rsid w:val="00B074DD"/>
    <w:rsid w:val="00B1229F"/>
    <w:rsid w:val="00B1468F"/>
    <w:rsid w:val="00B1758F"/>
    <w:rsid w:val="00B17E54"/>
    <w:rsid w:val="00B200DA"/>
    <w:rsid w:val="00B2046D"/>
    <w:rsid w:val="00B221C4"/>
    <w:rsid w:val="00B253EB"/>
    <w:rsid w:val="00B25527"/>
    <w:rsid w:val="00B32F7E"/>
    <w:rsid w:val="00B3356D"/>
    <w:rsid w:val="00B35454"/>
    <w:rsid w:val="00B354A7"/>
    <w:rsid w:val="00B376BF"/>
    <w:rsid w:val="00B42899"/>
    <w:rsid w:val="00B46B96"/>
    <w:rsid w:val="00B46BA6"/>
    <w:rsid w:val="00B47EB7"/>
    <w:rsid w:val="00B5024D"/>
    <w:rsid w:val="00B51A6C"/>
    <w:rsid w:val="00B53777"/>
    <w:rsid w:val="00B56E91"/>
    <w:rsid w:val="00B57BF3"/>
    <w:rsid w:val="00B57EDB"/>
    <w:rsid w:val="00B71B05"/>
    <w:rsid w:val="00B7298F"/>
    <w:rsid w:val="00B76DA6"/>
    <w:rsid w:val="00B81EA7"/>
    <w:rsid w:val="00B8367A"/>
    <w:rsid w:val="00B863CC"/>
    <w:rsid w:val="00B87C72"/>
    <w:rsid w:val="00B9014C"/>
    <w:rsid w:val="00B961EC"/>
    <w:rsid w:val="00BA0E6D"/>
    <w:rsid w:val="00BA2E7C"/>
    <w:rsid w:val="00BA7ECF"/>
    <w:rsid w:val="00BB685B"/>
    <w:rsid w:val="00BB7FBE"/>
    <w:rsid w:val="00BC1AD4"/>
    <w:rsid w:val="00BC4989"/>
    <w:rsid w:val="00BD14AB"/>
    <w:rsid w:val="00BD21FF"/>
    <w:rsid w:val="00BD3162"/>
    <w:rsid w:val="00BD663F"/>
    <w:rsid w:val="00BD6CC6"/>
    <w:rsid w:val="00BDF71D"/>
    <w:rsid w:val="00BE035E"/>
    <w:rsid w:val="00BE3E95"/>
    <w:rsid w:val="00BF2483"/>
    <w:rsid w:val="00BF40C1"/>
    <w:rsid w:val="00BF6619"/>
    <w:rsid w:val="00BF6990"/>
    <w:rsid w:val="00C02795"/>
    <w:rsid w:val="00C041DB"/>
    <w:rsid w:val="00C07B90"/>
    <w:rsid w:val="00C11A88"/>
    <w:rsid w:val="00C12F34"/>
    <w:rsid w:val="00C1508A"/>
    <w:rsid w:val="00C16D3E"/>
    <w:rsid w:val="00C215AC"/>
    <w:rsid w:val="00C22DF7"/>
    <w:rsid w:val="00C250D4"/>
    <w:rsid w:val="00C272E1"/>
    <w:rsid w:val="00C275EC"/>
    <w:rsid w:val="00C27A35"/>
    <w:rsid w:val="00C34ED2"/>
    <w:rsid w:val="00C36AC3"/>
    <w:rsid w:val="00C3766A"/>
    <w:rsid w:val="00C47358"/>
    <w:rsid w:val="00C51247"/>
    <w:rsid w:val="00C53D8F"/>
    <w:rsid w:val="00C61532"/>
    <w:rsid w:val="00C62819"/>
    <w:rsid w:val="00C63054"/>
    <w:rsid w:val="00C65814"/>
    <w:rsid w:val="00C67F1A"/>
    <w:rsid w:val="00C768C3"/>
    <w:rsid w:val="00C769F7"/>
    <w:rsid w:val="00C76DA3"/>
    <w:rsid w:val="00C77656"/>
    <w:rsid w:val="00C77BBB"/>
    <w:rsid w:val="00C81E0E"/>
    <w:rsid w:val="00C84421"/>
    <w:rsid w:val="00C9304F"/>
    <w:rsid w:val="00C95691"/>
    <w:rsid w:val="00CA1364"/>
    <w:rsid w:val="00CA2A82"/>
    <w:rsid w:val="00CA503E"/>
    <w:rsid w:val="00CC0A45"/>
    <w:rsid w:val="00CC619B"/>
    <w:rsid w:val="00CC789F"/>
    <w:rsid w:val="00CD36C3"/>
    <w:rsid w:val="00CD440E"/>
    <w:rsid w:val="00CD5B62"/>
    <w:rsid w:val="00CD635A"/>
    <w:rsid w:val="00CE6508"/>
    <w:rsid w:val="00CF17DA"/>
    <w:rsid w:val="00CF2452"/>
    <w:rsid w:val="00CF5E27"/>
    <w:rsid w:val="00D02778"/>
    <w:rsid w:val="00D0373F"/>
    <w:rsid w:val="00D03DC5"/>
    <w:rsid w:val="00D0561B"/>
    <w:rsid w:val="00D05EF0"/>
    <w:rsid w:val="00D061D0"/>
    <w:rsid w:val="00D07F69"/>
    <w:rsid w:val="00D135B1"/>
    <w:rsid w:val="00D15247"/>
    <w:rsid w:val="00D15EF2"/>
    <w:rsid w:val="00D17DDE"/>
    <w:rsid w:val="00D2203F"/>
    <w:rsid w:val="00D2422D"/>
    <w:rsid w:val="00D2452B"/>
    <w:rsid w:val="00D268A5"/>
    <w:rsid w:val="00D274EE"/>
    <w:rsid w:val="00D30A16"/>
    <w:rsid w:val="00D31143"/>
    <w:rsid w:val="00D36A5B"/>
    <w:rsid w:val="00D41370"/>
    <w:rsid w:val="00D4380A"/>
    <w:rsid w:val="00D46611"/>
    <w:rsid w:val="00D517FA"/>
    <w:rsid w:val="00D5391A"/>
    <w:rsid w:val="00D55CBA"/>
    <w:rsid w:val="00D56810"/>
    <w:rsid w:val="00D63084"/>
    <w:rsid w:val="00D63D85"/>
    <w:rsid w:val="00D642BE"/>
    <w:rsid w:val="00D65260"/>
    <w:rsid w:val="00D74AC9"/>
    <w:rsid w:val="00D75094"/>
    <w:rsid w:val="00D75FCC"/>
    <w:rsid w:val="00D8542D"/>
    <w:rsid w:val="00D868B9"/>
    <w:rsid w:val="00D93F7F"/>
    <w:rsid w:val="00D9456E"/>
    <w:rsid w:val="00D96518"/>
    <w:rsid w:val="00D9651D"/>
    <w:rsid w:val="00DA09C7"/>
    <w:rsid w:val="00DA38F8"/>
    <w:rsid w:val="00DA571E"/>
    <w:rsid w:val="00DA5A44"/>
    <w:rsid w:val="00DA6602"/>
    <w:rsid w:val="00DB262A"/>
    <w:rsid w:val="00DC1DB2"/>
    <w:rsid w:val="00DC206A"/>
    <w:rsid w:val="00DC5921"/>
    <w:rsid w:val="00DD25A3"/>
    <w:rsid w:val="00DD2E64"/>
    <w:rsid w:val="00DD5101"/>
    <w:rsid w:val="00DD603F"/>
    <w:rsid w:val="00DD7257"/>
    <w:rsid w:val="00DE6849"/>
    <w:rsid w:val="00DE75E5"/>
    <w:rsid w:val="00DF143A"/>
    <w:rsid w:val="00DF6321"/>
    <w:rsid w:val="00E00225"/>
    <w:rsid w:val="00E01415"/>
    <w:rsid w:val="00E10153"/>
    <w:rsid w:val="00E13298"/>
    <w:rsid w:val="00E15413"/>
    <w:rsid w:val="00E17611"/>
    <w:rsid w:val="00E22119"/>
    <w:rsid w:val="00E258C4"/>
    <w:rsid w:val="00E26871"/>
    <w:rsid w:val="00E32885"/>
    <w:rsid w:val="00E33878"/>
    <w:rsid w:val="00E33AF7"/>
    <w:rsid w:val="00E364B9"/>
    <w:rsid w:val="00E402FA"/>
    <w:rsid w:val="00E43463"/>
    <w:rsid w:val="00E45C2A"/>
    <w:rsid w:val="00E46769"/>
    <w:rsid w:val="00E56ADE"/>
    <w:rsid w:val="00E57F8A"/>
    <w:rsid w:val="00E6029E"/>
    <w:rsid w:val="00E64C59"/>
    <w:rsid w:val="00E7019C"/>
    <w:rsid w:val="00E7243F"/>
    <w:rsid w:val="00E72AAE"/>
    <w:rsid w:val="00E80B75"/>
    <w:rsid w:val="00E84831"/>
    <w:rsid w:val="00E908F7"/>
    <w:rsid w:val="00E90CBB"/>
    <w:rsid w:val="00E91194"/>
    <w:rsid w:val="00E97EB9"/>
    <w:rsid w:val="00EA7638"/>
    <w:rsid w:val="00EB6403"/>
    <w:rsid w:val="00EC2565"/>
    <w:rsid w:val="00EC323A"/>
    <w:rsid w:val="00EC5380"/>
    <w:rsid w:val="00EC61B8"/>
    <w:rsid w:val="00EC66D7"/>
    <w:rsid w:val="00EC73E7"/>
    <w:rsid w:val="00EC7DEB"/>
    <w:rsid w:val="00ED74D5"/>
    <w:rsid w:val="00EE0213"/>
    <w:rsid w:val="00EE3EFA"/>
    <w:rsid w:val="00EE6501"/>
    <w:rsid w:val="00EE67F1"/>
    <w:rsid w:val="00EF021B"/>
    <w:rsid w:val="00EF25AE"/>
    <w:rsid w:val="00EF512B"/>
    <w:rsid w:val="00F000BF"/>
    <w:rsid w:val="00F034F1"/>
    <w:rsid w:val="00F037FD"/>
    <w:rsid w:val="00F03CD8"/>
    <w:rsid w:val="00F06554"/>
    <w:rsid w:val="00F145E0"/>
    <w:rsid w:val="00F17039"/>
    <w:rsid w:val="00F17BC8"/>
    <w:rsid w:val="00F201FD"/>
    <w:rsid w:val="00F2481F"/>
    <w:rsid w:val="00F27DF9"/>
    <w:rsid w:val="00F30A71"/>
    <w:rsid w:val="00F32F30"/>
    <w:rsid w:val="00F33AA9"/>
    <w:rsid w:val="00F34FB5"/>
    <w:rsid w:val="00F36A8B"/>
    <w:rsid w:val="00F37AAB"/>
    <w:rsid w:val="00F42B09"/>
    <w:rsid w:val="00F452DE"/>
    <w:rsid w:val="00F54FC4"/>
    <w:rsid w:val="00F56A17"/>
    <w:rsid w:val="00F56BEE"/>
    <w:rsid w:val="00F6011F"/>
    <w:rsid w:val="00F60A52"/>
    <w:rsid w:val="00F67D72"/>
    <w:rsid w:val="00F7742A"/>
    <w:rsid w:val="00F80FDA"/>
    <w:rsid w:val="00F813B2"/>
    <w:rsid w:val="00F82018"/>
    <w:rsid w:val="00F83004"/>
    <w:rsid w:val="00F83DBF"/>
    <w:rsid w:val="00F95B1D"/>
    <w:rsid w:val="00F9617A"/>
    <w:rsid w:val="00FA3B1A"/>
    <w:rsid w:val="00FA44E5"/>
    <w:rsid w:val="00FB2DDD"/>
    <w:rsid w:val="00FB4EA4"/>
    <w:rsid w:val="00FC00C4"/>
    <w:rsid w:val="00FC0535"/>
    <w:rsid w:val="00FC3CE3"/>
    <w:rsid w:val="00FC5115"/>
    <w:rsid w:val="00FC5B14"/>
    <w:rsid w:val="00FD0775"/>
    <w:rsid w:val="00FD3AAD"/>
    <w:rsid w:val="00FD42BA"/>
    <w:rsid w:val="00FD44FA"/>
    <w:rsid w:val="00FE00B7"/>
    <w:rsid w:val="00FE0BCD"/>
    <w:rsid w:val="00FE2EF1"/>
    <w:rsid w:val="00FE55FF"/>
    <w:rsid w:val="00FF129D"/>
    <w:rsid w:val="00FF3144"/>
    <w:rsid w:val="00FF401A"/>
    <w:rsid w:val="00FF78DB"/>
    <w:rsid w:val="0223F17C"/>
    <w:rsid w:val="038F7A7E"/>
    <w:rsid w:val="053E5DCC"/>
    <w:rsid w:val="0603E601"/>
    <w:rsid w:val="07105A14"/>
    <w:rsid w:val="07B22BE6"/>
    <w:rsid w:val="0843A2EF"/>
    <w:rsid w:val="08CF01E6"/>
    <w:rsid w:val="09187D4D"/>
    <w:rsid w:val="0BF0E3AE"/>
    <w:rsid w:val="0CC758F9"/>
    <w:rsid w:val="0D5AF792"/>
    <w:rsid w:val="0E33155E"/>
    <w:rsid w:val="0EF4E4B7"/>
    <w:rsid w:val="1013903A"/>
    <w:rsid w:val="119AFA44"/>
    <w:rsid w:val="11E92E2D"/>
    <w:rsid w:val="16BB879A"/>
    <w:rsid w:val="17C97508"/>
    <w:rsid w:val="189582F9"/>
    <w:rsid w:val="1965C268"/>
    <w:rsid w:val="1A08CAB6"/>
    <w:rsid w:val="1B2E669C"/>
    <w:rsid w:val="1BF2C84A"/>
    <w:rsid w:val="1C5744A1"/>
    <w:rsid w:val="1C57D1E4"/>
    <w:rsid w:val="1C7203FC"/>
    <w:rsid w:val="1D74FEC4"/>
    <w:rsid w:val="1D930929"/>
    <w:rsid w:val="1E1FE760"/>
    <w:rsid w:val="1E5AD560"/>
    <w:rsid w:val="1E660D18"/>
    <w:rsid w:val="21F039D5"/>
    <w:rsid w:val="22009E38"/>
    <w:rsid w:val="2257B00D"/>
    <w:rsid w:val="238DAB18"/>
    <w:rsid w:val="240E6BAC"/>
    <w:rsid w:val="247FEED3"/>
    <w:rsid w:val="2519B765"/>
    <w:rsid w:val="26BD9252"/>
    <w:rsid w:val="26C231DA"/>
    <w:rsid w:val="274BA024"/>
    <w:rsid w:val="27671B22"/>
    <w:rsid w:val="28E1836B"/>
    <w:rsid w:val="2934754A"/>
    <w:rsid w:val="2A283419"/>
    <w:rsid w:val="2B0D7930"/>
    <w:rsid w:val="2CA22EFF"/>
    <w:rsid w:val="2E2A5819"/>
    <w:rsid w:val="2FF8B208"/>
    <w:rsid w:val="302813F8"/>
    <w:rsid w:val="30530A93"/>
    <w:rsid w:val="3116328D"/>
    <w:rsid w:val="31DFE934"/>
    <w:rsid w:val="31F5CDFB"/>
    <w:rsid w:val="3341E4A2"/>
    <w:rsid w:val="33D4F494"/>
    <w:rsid w:val="3466CCE1"/>
    <w:rsid w:val="357D673E"/>
    <w:rsid w:val="3646009F"/>
    <w:rsid w:val="3663AC03"/>
    <w:rsid w:val="371C18EA"/>
    <w:rsid w:val="3732B5A4"/>
    <w:rsid w:val="373E9E57"/>
    <w:rsid w:val="385F2769"/>
    <w:rsid w:val="38E204F9"/>
    <w:rsid w:val="39AAA804"/>
    <w:rsid w:val="3BC2917F"/>
    <w:rsid w:val="3DA96EFD"/>
    <w:rsid w:val="3DC815EC"/>
    <w:rsid w:val="407A3042"/>
    <w:rsid w:val="40CBB661"/>
    <w:rsid w:val="40FB1BD6"/>
    <w:rsid w:val="415EA87B"/>
    <w:rsid w:val="4216D885"/>
    <w:rsid w:val="435085D0"/>
    <w:rsid w:val="43A1504E"/>
    <w:rsid w:val="43F8F37F"/>
    <w:rsid w:val="4409DA14"/>
    <w:rsid w:val="44EBAA98"/>
    <w:rsid w:val="44FAA4CB"/>
    <w:rsid w:val="46ED432B"/>
    <w:rsid w:val="47284110"/>
    <w:rsid w:val="47339A8D"/>
    <w:rsid w:val="4764B1F9"/>
    <w:rsid w:val="47699C7A"/>
    <w:rsid w:val="47C291B0"/>
    <w:rsid w:val="47F0107D"/>
    <w:rsid w:val="489E8491"/>
    <w:rsid w:val="48EE2043"/>
    <w:rsid w:val="4941A78A"/>
    <w:rsid w:val="49C34310"/>
    <w:rsid w:val="49D72F6A"/>
    <w:rsid w:val="4A5381A9"/>
    <w:rsid w:val="4B0D7E61"/>
    <w:rsid w:val="4BDDE4EA"/>
    <w:rsid w:val="4CB30846"/>
    <w:rsid w:val="4DA90A79"/>
    <w:rsid w:val="4F44DADA"/>
    <w:rsid w:val="4F64BF5E"/>
    <w:rsid w:val="504B5623"/>
    <w:rsid w:val="520AC674"/>
    <w:rsid w:val="543B450F"/>
    <w:rsid w:val="54A8BF75"/>
    <w:rsid w:val="54BE4779"/>
    <w:rsid w:val="54EF794A"/>
    <w:rsid w:val="5503F05C"/>
    <w:rsid w:val="56550EC7"/>
    <w:rsid w:val="56C36E58"/>
    <w:rsid w:val="573A682A"/>
    <w:rsid w:val="57F5E6C5"/>
    <w:rsid w:val="58CFC1A3"/>
    <w:rsid w:val="593AD90D"/>
    <w:rsid w:val="59E989C1"/>
    <w:rsid w:val="5B9AE0E1"/>
    <w:rsid w:val="5CAE99D2"/>
    <w:rsid w:val="5EE905CB"/>
    <w:rsid w:val="5EF00D30"/>
    <w:rsid w:val="6283D679"/>
    <w:rsid w:val="63133316"/>
    <w:rsid w:val="634DE46A"/>
    <w:rsid w:val="63A93467"/>
    <w:rsid w:val="63B5DEA3"/>
    <w:rsid w:val="64A3D7A5"/>
    <w:rsid w:val="64DF81C4"/>
    <w:rsid w:val="651AF665"/>
    <w:rsid w:val="653DF5B4"/>
    <w:rsid w:val="65575544"/>
    <w:rsid w:val="65BDB792"/>
    <w:rsid w:val="65EA9A2C"/>
    <w:rsid w:val="68109394"/>
    <w:rsid w:val="6822DEB9"/>
    <w:rsid w:val="6885FBB5"/>
    <w:rsid w:val="688EF606"/>
    <w:rsid w:val="69F8F6D4"/>
    <w:rsid w:val="6A171217"/>
    <w:rsid w:val="6B4B98D7"/>
    <w:rsid w:val="6C38ED23"/>
    <w:rsid w:val="6CBF88C4"/>
    <w:rsid w:val="6D835F03"/>
    <w:rsid w:val="6DA09C69"/>
    <w:rsid w:val="6E4A71EB"/>
    <w:rsid w:val="6EB1AB46"/>
    <w:rsid w:val="6EC9E0AD"/>
    <w:rsid w:val="6FDBAFC3"/>
    <w:rsid w:val="6FE9B558"/>
    <w:rsid w:val="701A64FA"/>
    <w:rsid w:val="71AE8374"/>
    <w:rsid w:val="71E7AF33"/>
    <w:rsid w:val="7278C572"/>
    <w:rsid w:val="72F6D311"/>
    <w:rsid w:val="7343C969"/>
    <w:rsid w:val="734A2B22"/>
    <w:rsid w:val="73CE0879"/>
    <w:rsid w:val="74867D9F"/>
    <w:rsid w:val="75674DEC"/>
    <w:rsid w:val="767DA181"/>
    <w:rsid w:val="76B859A7"/>
    <w:rsid w:val="76CF87FD"/>
    <w:rsid w:val="770808E7"/>
    <w:rsid w:val="77C1A96B"/>
    <w:rsid w:val="7810E330"/>
    <w:rsid w:val="783D065F"/>
    <w:rsid w:val="7A6D642E"/>
    <w:rsid w:val="7AB76A03"/>
    <w:rsid w:val="7B48A3EE"/>
    <w:rsid w:val="7DC2DA91"/>
    <w:rsid w:val="7F162BE3"/>
    <w:rsid w:val="7F76300D"/>
    <w:rsid w:val="7F811AFD"/>
    <w:rsid w:val="7FA4E58D"/>
    <w:rsid w:val="7FEEF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4A3CAB"/>
  <w15:docId w15:val="{DE4BBD21-CC74-4110-BD73-521F1838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64C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5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2001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915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156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1564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1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1564"/>
    <w:rPr>
      <w:rFonts w:asciiTheme="minorHAnsi" w:hAnsiTheme="minorHAnsi"/>
      <w:b/>
      <w:bCs/>
    </w:rPr>
  </w:style>
  <w:style w:type="paragraph" w:styleId="Header">
    <w:name w:val="header"/>
    <w:basedOn w:val="Normal"/>
    <w:link w:val="HeaderChar"/>
    <w:unhideWhenUsed/>
    <w:rsid w:val="00442C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442C6E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442C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C6E"/>
    <w:rPr>
      <w:rFonts w:asciiTheme="minorHAnsi" w:hAnsiTheme="minorHAnsi"/>
      <w:szCs w:val="24"/>
    </w:rPr>
  </w:style>
  <w:style w:type="paragraph" w:styleId="NoSpacing">
    <w:name w:val="No Spacing"/>
    <w:uiPriority w:val="1"/>
    <w:qFormat/>
    <w:rsid w:val="000C24D6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E64C59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BodyText">
    <w:name w:val="Body Text"/>
    <w:aliases w:val="metinmiso"/>
    <w:basedOn w:val="Normal"/>
    <w:link w:val="BodyTextChar"/>
    <w:rsid w:val="00E64C59"/>
    <w:pPr>
      <w:autoSpaceDE w:val="0"/>
      <w:autoSpaceDN w:val="0"/>
      <w:adjustRightInd w:val="0"/>
      <w:spacing w:before="0" w:after="0" w:line="360" w:lineRule="auto"/>
      <w:jc w:val="both"/>
    </w:pPr>
    <w:rPr>
      <w:rFonts w:ascii="Book Antiqua" w:hAnsi="Book Antiqua"/>
      <w:sz w:val="22"/>
      <w:szCs w:val="20"/>
      <w:lang w:val="en-GB"/>
    </w:rPr>
  </w:style>
  <w:style w:type="character" w:customStyle="1" w:styleId="BodyTextChar">
    <w:name w:val="Body Text Char"/>
    <w:aliases w:val="metinmiso Char"/>
    <w:basedOn w:val="DefaultParagraphFont"/>
    <w:link w:val="BodyText"/>
    <w:rsid w:val="00E64C59"/>
    <w:rPr>
      <w:rFonts w:ascii="Book Antiqua" w:hAnsi="Book Antiqua"/>
      <w:sz w:val="22"/>
      <w:lang w:val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rsid w:val="238DAB18"/>
    <w:rPr>
      <w:rFonts w:eastAsiaTheme="minorEastAsia" w:cstheme="majorEastAsia"/>
      <w:color w:val="595959" w:themeColor="text1" w:themeTint="A6"/>
      <w:sz w:val="28"/>
      <w:szCs w:val="28"/>
    </w:rPr>
  </w:style>
  <w:style w:type="character" w:styleId="FollowedHyperlink">
    <w:name w:val="FollowedHyperlink"/>
    <w:basedOn w:val="DefaultParagraphFont"/>
    <w:semiHidden/>
    <w:unhideWhenUsed/>
    <w:rsid w:val="00B204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nds.ox.ac.uk/files/intranet-files/nds_eventsminutes_28jan2026.doc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http://www.admissions.ox.ac.uk/downloads/oxonly/ms_office_versions/ox_brand_blue_pos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econte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EB5C64518CA4195A96125391621B8" ma:contentTypeVersion="12" ma:contentTypeDescription="Create a new document." ma:contentTypeScope="" ma:versionID="21b2482aac1494743f46a1fffa078e8c">
  <xsd:schema xmlns:xsd="http://www.w3.org/2001/XMLSchema" xmlns:xs="http://www.w3.org/2001/XMLSchema" xmlns:p="http://schemas.microsoft.com/office/2006/metadata/properties" xmlns:ns2="aa197bcc-2719-43fd-85cc-793b6b7d1f91" xmlns:ns3="eb4c96a8-c769-4163-bd39-d8c4ab8e156b" targetNamespace="http://schemas.microsoft.com/office/2006/metadata/properties" ma:root="true" ma:fieldsID="955d417976cd128e6c645e2f382497e1" ns2:_="" ns3:_="">
    <xsd:import namespace="aa197bcc-2719-43fd-85cc-793b6b7d1f91"/>
    <xsd:import namespace="eb4c96a8-c769-4163-bd39-d8c4ab8e1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7bcc-2719-43fd-85cc-793b6b7d1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c96a8-c769-4163-bd39-d8c4ab8e15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4c96a8-c769-4163-bd39-d8c4ab8e156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F6FA903-436E-4D31-A5EC-225C066AA6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084FB-E30A-49B4-AA9D-3F0F64058F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DEAC65-660C-4ACD-A4C1-85D8BAB46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97bcc-2719-43fd-85cc-793b6b7d1f91"/>
    <ds:schemaRef ds:uri="eb4c96a8-c769-4163-bd39-d8c4ab8e1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64C22A-8964-490E-B7FA-219522AF6633}">
  <ds:schemaRefs>
    <ds:schemaRef ds:uri="http://schemas.microsoft.com/office/2006/metadata/properties"/>
    <ds:schemaRef ds:uri="http://schemas.microsoft.com/office/infopath/2007/PartnerControls"/>
    <ds:schemaRef ds:uri="eb4c96a8-c769-4163-bd39-d8c4ab8e15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10</TotalTime>
  <Pages>1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sleconte</dc:creator>
  <cp:keywords/>
  <cp:lastModifiedBy>Emily Hotine</cp:lastModifiedBy>
  <cp:revision>43</cp:revision>
  <cp:lastPrinted>2022-09-07T19:32:00Z</cp:lastPrinted>
  <dcterms:created xsi:type="dcterms:W3CDTF">2023-09-05T21:20:00Z</dcterms:created>
  <dcterms:modified xsi:type="dcterms:W3CDTF">2026-04-07T10:31:00Z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0x01010017CEB5C64518CA4195A96125391621B8</vt:lpwstr>
  </property>
  <property fmtid="{D5CDD505-2E9C-101B-9397-08002B2CF9AE}" pid="4" name="Order">
    <vt:r8>168400</vt:r8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{"FileActivityType":"9","FileActivityTimeStamp":"2024-10-02T14:32:44.540Z","FileActivityUsersOnPage":[{"DisplayName":"Emily Hotine","Id":"ndos1058@ox.ac.uk"}],"FileActivityNavigationId":null}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docLang">
    <vt:lpwstr>en</vt:lpwstr>
  </property>
</Properties>
</file>